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A3CA" w14:textId="252ABE00" w:rsidR="002F610B" w:rsidRPr="00CC066A" w:rsidRDefault="002F610B" w:rsidP="004F0B62">
      <w:pPr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>様式第４号（第６条関係）</w:t>
      </w:r>
    </w:p>
    <w:p w14:paraId="34F53F4B" w14:textId="77777777" w:rsidR="00FF5257" w:rsidRPr="00CC066A" w:rsidRDefault="00FF5257" w:rsidP="00FF5257">
      <w:pPr>
        <w:ind w:left="240"/>
        <w:rPr>
          <w:sz w:val="22"/>
          <w:szCs w:val="22"/>
        </w:rPr>
      </w:pPr>
    </w:p>
    <w:p w14:paraId="3F8A01F4" w14:textId="77777777" w:rsidR="002F610B" w:rsidRPr="00CC066A" w:rsidRDefault="002F610B" w:rsidP="00FF5257">
      <w:pPr>
        <w:jc w:val="center"/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>刈谷市生ごみ処理機器購入費補助金交付申請書（共同住宅用）</w:t>
      </w:r>
    </w:p>
    <w:p w14:paraId="2C79C216" w14:textId="77777777" w:rsidR="002F610B" w:rsidRPr="00CC066A" w:rsidRDefault="002F610B" w:rsidP="002F610B">
      <w:pPr>
        <w:rPr>
          <w:sz w:val="22"/>
          <w:szCs w:val="22"/>
        </w:rPr>
      </w:pPr>
    </w:p>
    <w:p w14:paraId="561794AA" w14:textId="16786588" w:rsidR="002F610B" w:rsidRPr="00CC066A" w:rsidRDefault="00A3431C" w:rsidP="002F610B">
      <w:pPr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C872D4">
        <w:rPr>
          <w:rFonts w:hint="eastAsia"/>
          <w:sz w:val="22"/>
          <w:szCs w:val="22"/>
        </w:rPr>
        <w:t>令和</w:t>
      </w:r>
      <w:r w:rsidR="002F610B" w:rsidRPr="00CC066A">
        <w:rPr>
          <w:rFonts w:hint="eastAsia"/>
          <w:sz w:val="22"/>
          <w:szCs w:val="22"/>
        </w:rPr>
        <w:t xml:space="preserve">　　年　　月　　日</w:t>
      </w:r>
    </w:p>
    <w:p w14:paraId="61AF3352" w14:textId="77777777" w:rsidR="002F610B" w:rsidRPr="00CC066A" w:rsidRDefault="002F610B" w:rsidP="002F610B">
      <w:pPr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 xml:space="preserve">　刈　　谷　　市　　長</w:t>
      </w:r>
    </w:p>
    <w:p w14:paraId="1950AA68" w14:textId="23DBC7C2" w:rsidR="002F610B" w:rsidRPr="00CC066A" w:rsidRDefault="002F610B" w:rsidP="002F610B">
      <w:pPr>
        <w:rPr>
          <w:sz w:val="22"/>
          <w:szCs w:val="22"/>
          <w:u w:val="dotted"/>
        </w:rPr>
      </w:pPr>
      <w:r w:rsidRPr="00CC066A">
        <w:rPr>
          <w:rFonts w:hint="eastAsia"/>
          <w:sz w:val="22"/>
          <w:szCs w:val="22"/>
        </w:rPr>
        <w:t xml:space="preserve">　　　　　　　　　　　　　　　　住　　　所　</w:t>
      </w:r>
      <w:r w:rsidRPr="00CC066A">
        <w:rPr>
          <w:rFonts w:hint="eastAsia"/>
          <w:sz w:val="22"/>
          <w:szCs w:val="22"/>
          <w:u w:val="dotted"/>
        </w:rPr>
        <w:t xml:space="preserve">　　　　　　　　　　　　　　</w:t>
      </w:r>
    </w:p>
    <w:p w14:paraId="46A6148C" w14:textId="418B1D8A" w:rsidR="002F610B" w:rsidRPr="00CC066A" w:rsidRDefault="002F610B" w:rsidP="002F610B">
      <w:pPr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 xml:space="preserve">　　　　　　　　　　　　　　　　氏　　　名　</w:t>
      </w:r>
      <w:r w:rsidRPr="00CC066A">
        <w:rPr>
          <w:rFonts w:hint="eastAsia"/>
          <w:sz w:val="22"/>
          <w:szCs w:val="22"/>
          <w:u w:val="dotted"/>
        </w:rPr>
        <w:t xml:space="preserve">　　　　　　　　　　　　　　</w:t>
      </w:r>
    </w:p>
    <w:p w14:paraId="6C6F249C" w14:textId="10F91C97" w:rsidR="002F610B" w:rsidRPr="00CC066A" w:rsidRDefault="002F610B" w:rsidP="002F610B">
      <w:pPr>
        <w:rPr>
          <w:sz w:val="22"/>
          <w:szCs w:val="22"/>
          <w:u w:val="dotted"/>
        </w:rPr>
      </w:pPr>
      <w:r w:rsidRPr="00CC066A">
        <w:rPr>
          <w:rFonts w:hint="eastAsia"/>
          <w:sz w:val="22"/>
          <w:szCs w:val="22"/>
        </w:rPr>
        <w:t xml:space="preserve">　　　　　　　　　　　　　　　　電話番号　　</w:t>
      </w:r>
      <w:r w:rsidRPr="00CC066A">
        <w:rPr>
          <w:rFonts w:hint="eastAsia"/>
          <w:sz w:val="22"/>
          <w:szCs w:val="22"/>
          <w:u w:val="dotted"/>
        </w:rPr>
        <w:t xml:space="preserve">　　　　　　　　　　　　　　</w:t>
      </w:r>
    </w:p>
    <w:p w14:paraId="7EDC6822" w14:textId="77777777" w:rsidR="002F610B" w:rsidRPr="00CC066A" w:rsidRDefault="002F610B" w:rsidP="002F610B">
      <w:pPr>
        <w:rPr>
          <w:sz w:val="22"/>
          <w:szCs w:val="22"/>
          <w:u w:val="dotted"/>
        </w:rPr>
      </w:pPr>
    </w:p>
    <w:p w14:paraId="6893DD1B" w14:textId="0BCFB890" w:rsidR="002F610B" w:rsidRPr="00CC066A" w:rsidRDefault="002F610B" w:rsidP="002F610B">
      <w:pPr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 xml:space="preserve">　</w:t>
      </w:r>
      <w:r w:rsidR="009E64AE">
        <w:rPr>
          <w:rFonts w:hint="eastAsia"/>
          <w:sz w:val="22"/>
          <w:szCs w:val="22"/>
        </w:rPr>
        <w:t>補助金の交付に当たり、市が税務資料の閲覧を行うことに同意の上、下記のとおり</w:t>
      </w:r>
      <w:r w:rsidR="009E64AE" w:rsidRPr="00CC066A">
        <w:rPr>
          <w:rFonts w:hint="eastAsia"/>
          <w:sz w:val="22"/>
          <w:szCs w:val="22"/>
        </w:rPr>
        <w:t>申請します。</w:t>
      </w:r>
      <w:r w:rsidRPr="00CC066A">
        <w:rPr>
          <w:rFonts w:hint="eastAsia"/>
          <w:sz w:val="22"/>
          <w:szCs w:val="22"/>
        </w:rPr>
        <w:t>申請します。</w:t>
      </w:r>
    </w:p>
    <w:p w14:paraId="0B963F49" w14:textId="77777777" w:rsidR="002F610B" w:rsidRPr="00CC066A" w:rsidRDefault="002F610B" w:rsidP="002F610B">
      <w:pPr>
        <w:pStyle w:val="a3"/>
        <w:rPr>
          <w:sz w:val="22"/>
          <w:szCs w:val="22"/>
        </w:rPr>
      </w:pPr>
      <w:r w:rsidRPr="00CC066A">
        <w:rPr>
          <w:rFonts w:hint="eastAsia"/>
          <w:sz w:val="22"/>
          <w:szCs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390"/>
      </w:tblGrid>
      <w:tr w:rsidR="00FF5257" w:rsidRPr="00CC066A" w14:paraId="7B8D61DA" w14:textId="77777777" w:rsidTr="007A299D">
        <w:trPr>
          <w:trHeight w:val="1148"/>
          <w:jc w:val="center"/>
        </w:trPr>
        <w:tc>
          <w:tcPr>
            <w:tcW w:w="2205" w:type="dxa"/>
            <w:vAlign w:val="center"/>
          </w:tcPr>
          <w:p w14:paraId="1E068B45" w14:textId="77777777" w:rsidR="00FF5257" w:rsidRPr="00CC066A" w:rsidRDefault="00FF5257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申請額</w:t>
            </w:r>
          </w:p>
        </w:tc>
        <w:tc>
          <w:tcPr>
            <w:tcW w:w="5390" w:type="dxa"/>
            <w:vAlign w:val="center"/>
          </w:tcPr>
          <w:p w14:paraId="7C198EEF" w14:textId="77777777" w:rsidR="00FF5257" w:rsidRPr="00CC066A" w:rsidRDefault="00FF5257" w:rsidP="007A299D">
            <w:pPr>
              <w:pStyle w:val="a3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2F610B" w:rsidRPr="00CC066A" w14:paraId="7030CC78" w14:textId="77777777" w:rsidTr="003E1E7F">
        <w:trPr>
          <w:trHeight w:val="689"/>
          <w:jc w:val="center"/>
        </w:trPr>
        <w:tc>
          <w:tcPr>
            <w:tcW w:w="2205" w:type="dxa"/>
            <w:vAlign w:val="center"/>
          </w:tcPr>
          <w:p w14:paraId="79EFF249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購入日</w:t>
            </w:r>
          </w:p>
        </w:tc>
        <w:tc>
          <w:tcPr>
            <w:tcW w:w="5390" w:type="dxa"/>
            <w:vAlign w:val="center"/>
          </w:tcPr>
          <w:p w14:paraId="052ED1BC" w14:textId="12538D3D" w:rsidR="002F610B" w:rsidRPr="00CC066A" w:rsidRDefault="00C872D4" w:rsidP="00C872D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</w:t>
            </w:r>
            <w:r w:rsidR="002F610B" w:rsidRPr="00CC066A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2F610B" w:rsidRPr="00CC066A" w14:paraId="29226A66" w14:textId="77777777" w:rsidTr="003E1E7F">
        <w:trPr>
          <w:trHeight w:val="690"/>
          <w:jc w:val="center"/>
        </w:trPr>
        <w:tc>
          <w:tcPr>
            <w:tcW w:w="2205" w:type="dxa"/>
            <w:vAlign w:val="center"/>
          </w:tcPr>
          <w:p w14:paraId="1B211A1F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事業目的</w:t>
            </w:r>
          </w:p>
        </w:tc>
        <w:tc>
          <w:tcPr>
            <w:tcW w:w="5390" w:type="dxa"/>
            <w:vAlign w:val="center"/>
          </w:tcPr>
          <w:p w14:paraId="5FF3DAEC" w14:textId="77777777" w:rsidR="002F610B" w:rsidRPr="00CC066A" w:rsidRDefault="002F610B" w:rsidP="003E1E7F">
            <w:pPr>
              <w:jc w:val="center"/>
              <w:rPr>
                <w:sz w:val="22"/>
                <w:szCs w:val="22"/>
              </w:rPr>
            </w:pPr>
            <w:r w:rsidRPr="00CC066A">
              <w:rPr>
                <w:sz w:val="22"/>
                <w:szCs w:val="22"/>
              </w:rPr>
              <w:fldChar w:fldCharType="begin"/>
            </w:r>
            <w:r w:rsidRPr="00CC066A">
              <w:rPr>
                <w:sz w:val="22"/>
                <w:szCs w:val="22"/>
              </w:rPr>
              <w:instrText xml:space="preserve"> eq \o\ad(</w:instrText>
            </w:r>
            <w:r w:rsidRPr="00CC066A">
              <w:rPr>
                <w:rFonts w:hint="eastAsia"/>
                <w:sz w:val="22"/>
                <w:szCs w:val="22"/>
              </w:rPr>
              <w:instrText>家庭ごみの減量のため</w:instrText>
            </w:r>
            <w:r w:rsidRPr="00CC066A">
              <w:rPr>
                <w:sz w:val="22"/>
                <w:szCs w:val="22"/>
              </w:rPr>
              <w:instrText>,</w:instrText>
            </w:r>
            <w:r w:rsidRPr="00CC066A">
              <w:rPr>
                <w:rFonts w:hint="eastAsia"/>
                <w:sz w:val="22"/>
                <w:szCs w:val="22"/>
              </w:rPr>
              <w:instrText xml:space="preserve">　　　　　　　　　　　　　　</w:instrText>
            </w:r>
            <w:r w:rsidRPr="00CC066A">
              <w:rPr>
                <w:sz w:val="22"/>
                <w:szCs w:val="22"/>
              </w:rPr>
              <w:instrText>)</w:instrText>
            </w:r>
            <w:r w:rsidRPr="00CC066A">
              <w:rPr>
                <w:sz w:val="22"/>
                <w:szCs w:val="22"/>
              </w:rPr>
              <w:fldChar w:fldCharType="end"/>
            </w:r>
          </w:p>
        </w:tc>
      </w:tr>
      <w:tr w:rsidR="002F610B" w:rsidRPr="00CC066A" w14:paraId="6683A19E" w14:textId="77777777" w:rsidTr="003E1E7F">
        <w:trPr>
          <w:trHeight w:val="1163"/>
          <w:jc w:val="center"/>
        </w:trPr>
        <w:tc>
          <w:tcPr>
            <w:tcW w:w="2205" w:type="dxa"/>
            <w:vAlign w:val="center"/>
          </w:tcPr>
          <w:p w14:paraId="28589CA7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設置場所</w:t>
            </w:r>
          </w:p>
          <w:p w14:paraId="6A7E8516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部屋数</w:t>
            </w:r>
          </w:p>
        </w:tc>
        <w:tc>
          <w:tcPr>
            <w:tcW w:w="5390" w:type="dxa"/>
            <w:vAlign w:val="center"/>
          </w:tcPr>
          <w:p w14:paraId="12C495B4" w14:textId="77777777" w:rsidR="002F610B" w:rsidRPr="00CC066A" w:rsidRDefault="002F610B" w:rsidP="003E1E7F">
            <w:pPr>
              <w:pStyle w:val="a3"/>
              <w:jc w:val="both"/>
              <w:rPr>
                <w:sz w:val="22"/>
                <w:szCs w:val="22"/>
              </w:rPr>
            </w:pPr>
          </w:p>
          <w:p w14:paraId="1AAFE5C5" w14:textId="77777777" w:rsidR="002F610B" w:rsidRPr="00CC066A" w:rsidRDefault="002F610B" w:rsidP="003E1E7F">
            <w:pPr>
              <w:rPr>
                <w:sz w:val="22"/>
                <w:szCs w:val="22"/>
              </w:rPr>
            </w:pPr>
          </w:p>
          <w:p w14:paraId="690E8610" w14:textId="77777777" w:rsidR="002F610B" w:rsidRPr="00CC066A" w:rsidRDefault="002F610B" w:rsidP="003E1E7F">
            <w:pPr>
              <w:rPr>
                <w:sz w:val="22"/>
                <w:szCs w:val="22"/>
              </w:rPr>
            </w:pPr>
          </w:p>
          <w:p w14:paraId="6D3A094C" w14:textId="77777777" w:rsidR="002F610B" w:rsidRPr="00CC066A" w:rsidRDefault="002F610B" w:rsidP="003E1E7F">
            <w:pPr>
              <w:jc w:val="center"/>
              <w:rPr>
                <w:sz w:val="22"/>
                <w:szCs w:val="22"/>
              </w:rPr>
            </w:pPr>
          </w:p>
        </w:tc>
      </w:tr>
      <w:tr w:rsidR="002F610B" w:rsidRPr="00CC066A" w14:paraId="62DFBDEB" w14:textId="77777777" w:rsidTr="003E1E7F">
        <w:trPr>
          <w:trHeight w:val="1140"/>
          <w:jc w:val="center"/>
        </w:trPr>
        <w:tc>
          <w:tcPr>
            <w:tcW w:w="2205" w:type="dxa"/>
            <w:vAlign w:val="center"/>
          </w:tcPr>
          <w:p w14:paraId="62DC11B9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proofErr w:type="gramStart"/>
            <w:r w:rsidRPr="00CC066A">
              <w:rPr>
                <w:rFonts w:hint="eastAsia"/>
                <w:sz w:val="22"/>
                <w:szCs w:val="22"/>
              </w:rPr>
              <w:t>製造メーカー</w:t>
            </w:r>
            <w:proofErr w:type="gramEnd"/>
          </w:p>
          <w:p w14:paraId="2FA0D28E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商品名</w:t>
            </w:r>
          </w:p>
          <w:p w14:paraId="47BA5E16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容量・処理能力</w:t>
            </w:r>
          </w:p>
        </w:tc>
        <w:tc>
          <w:tcPr>
            <w:tcW w:w="5390" w:type="dxa"/>
            <w:vAlign w:val="center"/>
          </w:tcPr>
          <w:p w14:paraId="53B85D4A" w14:textId="77777777" w:rsidR="002F610B" w:rsidRPr="00CC066A" w:rsidRDefault="002F610B" w:rsidP="003E1E7F">
            <w:pPr>
              <w:jc w:val="center"/>
              <w:rPr>
                <w:sz w:val="22"/>
                <w:szCs w:val="22"/>
              </w:rPr>
            </w:pPr>
          </w:p>
        </w:tc>
      </w:tr>
      <w:tr w:rsidR="002F610B" w:rsidRPr="00CC066A" w14:paraId="3B837A66" w14:textId="77777777" w:rsidTr="003E1E7F">
        <w:trPr>
          <w:trHeight w:val="909"/>
          <w:jc w:val="center"/>
        </w:trPr>
        <w:tc>
          <w:tcPr>
            <w:tcW w:w="2205" w:type="dxa"/>
            <w:vAlign w:val="center"/>
          </w:tcPr>
          <w:p w14:paraId="3C85B8A3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購入価格</w:t>
            </w:r>
          </w:p>
        </w:tc>
        <w:tc>
          <w:tcPr>
            <w:tcW w:w="5390" w:type="dxa"/>
            <w:vAlign w:val="bottom"/>
          </w:tcPr>
          <w:p w14:paraId="71091E01" w14:textId="77777777" w:rsidR="002F610B" w:rsidRPr="00CC066A" w:rsidRDefault="002F610B" w:rsidP="003E1E7F">
            <w:pPr>
              <w:jc w:val="center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 xml:space="preserve">　　　　　　　　　円（１基分の価格）</w:t>
            </w:r>
          </w:p>
          <w:p w14:paraId="05D0EF92" w14:textId="77777777" w:rsidR="002F610B" w:rsidRPr="00CC066A" w:rsidRDefault="002F610B" w:rsidP="003E1E7F">
            <w:pPr>
              <w:jc w:val="center"/>
              <w:rPr>
                <w:sz w:val="22"/>
                <w:szCs w:val="22"/>
              </w:rPr>
            </w:pPr>
          </w:p>
        </w:tc>
      </w:tr>
      <w:tr w:rsidR="002F610B" w:rsidRPr="00CC066A" w14:paraId="1A6996A2" w14:textId="77777777" w:rsidTr="00C872D4">
        <w:trPr>
          <w:trHeight w:val="1022"/>
          <w:jc w:val="center"/>
        </w:trPr>
        <w:tc>
          <w:tcPr>
            <w:tcW w:w="2205" w:type="dxa"/>
            <w:vAlign w:val="center"/>
          </w:tcPr>
          <w:p w14:paraId="3DFB6409" w14:textId="77777777" w:rsidR="002F610B" w:rsidRPr="00CC066A" w:rsidRDefault="002F610B" w:rsidP="003E1E7F">
            <w:pPr>
              <w:jc w:val="distribute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>購入店名</w:t>
            </w:r>
          </w:p>
        </w:tc>
        <w:tc>
          <w:tcPr>
            <w:tcW w:w="5390" w:type="dxa"/>
            <w:vAlign w:val="center"/>
          </w:tcPr>
          <w:p w14:paraId="703983F5" w14:textId="77777777" w:rsidR="002F610B" w:rsidRPr="00CC066A" w:rsidRDefault="002F610B" w:rsidP="003E1E7F">
            <w:pPr>
              <w:pStyle w:val="a3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  <w:p w14:paraId="69885446" w14:textId="77777777" w:rsidR="002F610B" w:rsidRPr="00CC066A" w:rsidRDefault="002F610B" w:rsidP="003E1E7F">
            <w:pPr>
              <w:pStyle w:val="a3"/>
              <w:rPr>
                <w:sz w:val="22"/>
                <w:szCs w:val="22"/>
              </w:rPr>
            </w:pPr>
          </w:p>
          <w:p w14:paraId="2E15EE74" w14:textId="77777777" w:rsidR="002F610B" w:rsidRPr="00CC066A" w:rsidRDefault="002F610B" w:rsidP="004F0B62">
            <w:pPr>
              <w:pStyle w:val="a3"/>
              <w:rPr>
                <w:sz w:val="22"/>
                <w:szCs w:val="22"/>
              </w:rPr>
            </w:pPr>
            <w:r w:rsidRPr="00CC06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14:paraId="5FC48B0F" w14:textId="77777777" w:rsidR="002F610B" w:rsidRDefault="002F610B">
      <w:pPr>
        <w:ind w:left="240"/>
        <w:rPr>
          <w:sz w:val="22"/>
          <w:szCs w:val="22"/>
        </w:rPr>
      </w:pPr>
    </w:p>
    <w:p w14:paraId="50C11349" w14:textId="77777777" w:rsidR="00C872D4" w:rsidRPr="00CC066A" w:rsidRDefault="00C872D4" w:rsidP="00C872D4">
      <w:pPr>
        <w:rPr>
          <w:rFonts w:hint="eastAsia"/>
        </w:rPr>
      </w:pPr>
      <w:r>
        <w:rPr>
          <w:rFonts w:hint="eastAsia"/>
        </w:rPr>
        <w:t>（職員使用欄）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14"/>
      </w:tblGrid>
      <w:tr w:rsidR="00C872D4" w14:paraId="232D8B7F" w14:textId="77777777" w:rsidTr="005D7684">
        <w:trPr>
          <w:trHeight w:val="557"/>
        </w:trPr>
        <w:tc>
          <w:tcPr>
            <w:tcW w:w="1271" w:type="dxa"/>
            <w:shd w:val="clear" w:color="auto" w:fill="auto"/>
            <w:vAlign w:val="center"/>
          </w:tcPr>
          <w:p w14:paraId="1A0DC657" w14:textId="77777777" w:rsidR="00C872D4" w:rsidRPr="0042061C" w:rsidRDefault="00C872D4" w:rsidP="005D7684">
            <w:pPr>
              <w:rPr>
                <w:rFonts w:hAnsi="ＭＳ 明朝"/>
              </w:rPr>
            </w:pPr>
            <w:r w:rsidRPr="0042061C">
              <w:rPr>
                <w:rFonts w:hAnsi="ＭＳ 明朝" w:hint="eastAsia"/>
              </w:rPr>
              <w:t>税の確認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D7EC3E3" w14:textId="77777777" w:rsidR="00C872D4" w:rsidRPr="0042061C" w:rsidRDefault="00C872D4" w:rsidP="005D7684">
            <w:pPr>
              <w:jc w:val="right"/>
              <w:rPr>
                <w:rFonts w:hAnsi="ＭＳ 明朝"/>
              </w:rPr>
            </w:pPr>
            <w:r w:rsidRPr="0042061C">
              <w:rPr>
                <w:rFonts w:hAnsi="ＭＳ 明朝" w:hint="eastAsia"/>
              </w:rPr>
              <w:t xml:space="preserve">　月　　日　</w:t>
            </w:r>
          </w:p>
        </w:tc>
      </w:tr>
    </w:tbl>
    <w:p w14:paraId="5CFF7F3C" w14:textId="77777777" w:rsidR="00C872D4" w:rsidRPr="00CC066A" w:rsidRDefault="00C872D4">
      <w:pPr>
        <w:ind w:left="240"/>
        <w:rPr>
          <w:rFonts w:hint="eastAsia"/>
          <w:sz w:val="22"/>
          <w:szCs w:val="22"/>
        </w:rPr>
      </w:pPr>
    </w:p>
    <w:sectPr w:rsidR="00C872D4" w:rsidRPr="00CC066A">
      <w:pgSz w:w="11906" w:h="16838" w:code="9"/>
      <w:pgMar w:top="1418" w:right="1418" w:bottom="1418" w:left="1418" w:header="851" w:footer="992" w:gutter="0"/>
      <w:cols w:space="425"/>
      <w:docGrid w:type="linesAndChars" w:linePitch="41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26162" w14:textId="77777777" w:rsidR="00AE72E1" w:rsidRDefault="00AE72E1" w:rsidP="005C76D6">
      <w:r>
        <w:separator/>
      </w:r>
    </w:p>
  </w:endnote>
  <w:endnote w:type="continuationSeparator" w:id="0">
    <w:p w14:paraId="417ED713" w14:textId="77777777" w:rsidR="00AE72E1" w:rsidRDefault="00AE72E1" w:rsidP="005C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79FDC" w14:textId="77777777" w:rsidR="00AE72E1" w:rsidRDefault="00AE72E1" w:rsidP="005C76D6">
      <w:r>
        <w:separator/>
      </w:r>
    </w:p>
  </w:footnote>
  <w:footnote w:type="continuationSeparator" w:id="0">
    <w:p w14:paraId="08C787F0" w14:textId="77777777" w:rsidR="00AE72E1" w:rsidRDefault="00AE72E1" w:rsidP="005C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3AA1"/>
    <w:multiLevelType w:val="singleLevel"/>
    <w:tmpl w:val="D8C46766"/>
    <w:lvl w:ilvl="0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num w:numId="1" w16cid:durableId="15568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411"/>
  <w:displayHorizontalDrawingGridEvery w:val="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5F"/>
    <w:rsid w:val="00024C95"/>
    <w:rsid w:val="000502C0"/>
    <w:rsid w:val="001D2A5A"/>
    <w:rsid w:val="002F610B"/>
    <w:rsid w:val="003E1E7F"/>
    <w:rsid w:val="00440F55"/>
    <w:rsid w:val="004F0B62"/>
    <w:rsid w:val="0052335F"/>
    <w:rsid w:val="005965C5"/>
    <w:rsid w:val="005C76D6"/>
    <w:rsid w:val="00656AB7"/>
    <w:rsid w:val="0070555F"/>
    <w:rsid w:val="00726D12"/>
    <w:rsid w:val="007A299D"/>
    <w:rsid w:val="007E0663"/>
    <w:rsid w:val="00831C10"/>
    <w:rsid w:val="00904CE7"/>
    <w:rsid w:val="009E64AE"/>
    <w:rsid w:val="00A3431C"/>
    <w:rsid w:val="00AE72E1"/>
    <w:rsid w:val="00B97398"/>
    <w:rsid w:val="00C872D4"/>
    <w:rsid w:val="00CC066A"/>
    <w:rsid w:val="00DC58C5"/>
    <w:rsid w:val="00E06D56"/>
    <w:rsid w:val="00F52495"/>
    <w:rsid w:val="00F972E2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7111CCE"/>
  <w15:chartTrackingRefBased/>
  <w15:docId w15:val="{2FD9C6C8-1B65-4223-9D1B-006A464E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ind w:right="-2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5C7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76D6"/>
    <w:rPr>
      <w:rFonts w:ascii="ＭＳ 明朝"/>
      <w:sz w:val="21"/>
    </w:rPr>
  </w:style>
  <w:style w:type="paragraph" w:styleId="a7">
    <w:name w:val="footer"/>
    <w:basedOn w:val="a"/>
    <w:link w:val="a8"/>
    <w:uiPriority w:val="99"/>
    <w:unhideWhenUsed/>
    <w:rsid w:val="005C7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76D6"/>
    <w:rPr>
      <w:rFonts w:ascii="ＭＳ 明朝"/>
      <w:sz w:val="21"/>
    </w:rPr>
  </w:style>
  <w:style w:type="paragraph" w:styleId="a9">
    <w:name w:val="Date"/>
    <w:basedOn w:val="a"/>
    <w:next w:val="a"/>
    <w:link w:val="aa"/>
    <w:rsid w:val="002F610B"/>
    <w:pPr>
      <w:jc w:val="both"/>
    </w:pPr>
  </w:style>
  <w:style w:type="character" w:customStyle="1" w:styleId="aa">
    <w:name w:val="日付 (文字)"/>
    <w:link w:val="a9"/>
    <w:rsid w:val="002F610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00;&#35895;&#24066;&#20844;&#25991;&#2636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刈谷市公文書様式.dot</Template>
  <TotalTime>1</TotalTime>
  <Pages>1</Pages>
  <Words>186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*</dc:creator>
  <cp:keywords/>
  <cp:lastModifiedBy>松本　直希</cp:lastModifiedBy>
  <cp:revision>4</cp:revision>
  <cp:lastPrinted>2000-02-22T06:16:00Z</cp:lastPrinted>
  <dcterms:created xsi:type="dcterms:W3CDTF">2025-06-04T06:35:00Z</dcterms:created>
  <dcterms:modified xsi:type="dcterms:W3CDTF">2025-06-04T08:52:00Z</dcterms:modified>
</cp:coreProperties>
</file>