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F1" w:rsidRPr="008F7E65" w:rsidRDefault="00EB3E1E" w:rsidP="007A62F1">
      <w:bookmarkStart w:id="0" w:name="_GoBack"/>
      <w:bookmarkEnd w:id="0"/>
      <w:r>
        <w:rPr>
          <w:rFonts w:hint="eastAsia"/>
        </w:rPr>
        <w:t>令和元</w:t>
      </w:r>
      <w:r w:rsidR="007A62F1" w:rsidRPr="008F7E65">
        <w:rPr>
          <w:rFonts w:hint="eastAsia"/>
        </w:rPr>
        <w:t>年度刈谷市学校給食アレルギー対応給食事業実施委員会議事録</w:t>
      </w:r>
    </w:p>
    <w:p w:rsidR="007A62F1" w:rsidRPr="008F7E65" w:rsidRDefault="007A62F1" w:rsidP="007A62F1">
      <w:r w:rsidRPr="008F7E65">
        <w:rPr>
          <w:rFonts w:hint="eastAsia"/>
        </w:rPr>
        <w:t xml:space="preserve">開催日時　</w:t>
      </w:r>
      <w:r w:rsidR="00EB3E1E">
        <w:rPr>
          <w:rFonts w:hint="eastAsia"/>
        </w:rPr>
        <w:t>令和２</w:t>
      </w:r>
      <w:r w:rsidRPr="008F7E65">
        <w:rPr>
          <w:rFonts w:hint="eastAsia"/>
        </w:rPr>
        <w:t>年</w:t>
      </w:r>
      <w:r w:rsidR="00EB3E1E">
        <w:rPr>
          <w:rFonts w:hint="eastAsia"/>
        </w:rPr>
        <w:t>１</w:t>
      </w:r>
      <w:r w:rsidRPr="008F7E65">
        <w:rPr>
          <w:rFonts w:hint="eastAsia"/>
        </w:rPr>
        <w:t>月</w:t>
      </w:r>
      <w:r w:rsidR="00EB3E1E">
        <w:rPr>
          <w:rFonts w:hint="eastAsia"/>
        </w:rPr>
        <w:t>２８</w:t>
      </w:r>
      <w:r w:rsidRPr="008F7E65">
        <w:rPr>
          <w:rFonts w:hint="eastAsia"/>
        </w:rPr>
        <w:t>日（火）午後３時００分</w:t>
      </w:r>
      <w:r w:rsidR="00B21FD7">
        <w:rPr>
          <w:rFonts w:hint="eastAsia"/>
        </w:rPr>
        <w:t>～午後</w:t>
      </w:r>
      <w:r w:rsidR="00EB3E1E">
        <w:rPr>
          <w:rFonts w:hint="eastAsia"/>
        </w:rPr>
        <w:t>３</w:t>
      </w:r>
      <w:r w:rsidR="00B21FD7">
        <w:rPr>
          <w:rFonts w:hint="eastAsia"/>
        </w:rPr>
        <w:t>時</w:t>
      </w:r>
      <w:r w:rsidR="00EB3E1E">
        <w:rPr>
          <w:rFonts w:hint="eastAsia"/>
        </w:rPr>
        <w:t>５０</w:t>
      </w:r>
      <w:r w:rsidR="00B21FD7">
        <w:rPr>
          <w:rFonts w:hint="eastAsia"/>
        </w:rPr>
        <w:t>分</w:t>
      </w:r>
    </w:p>
    <w:p w:rsidR="007A62F1" w:rsidRPr="008F7E65" w:rsidRDefault="007A62F1" w:rsidP="007A62F1">
      <w:r w:rsidRPr="008F7E65">
        <w:rPr>
          <w:rFonts w:hint="eastAsia"/>
        </w:rPr>
        <w:t>開催場所　刈谷市</w:t>
      </w:r>
      <w:r w:rsidR="00EB3E1E">
        <w:rPr>
          <w:rFonts w:hint="eastAsia"/>
        </w:rPr>
        <w:t>役所　第６０３</w:t>
      </w:r>
      <w:r w:rsidRPr="008F7E65">
        <w:rPr>
          <w:rFonts w:hint="eastAsia"/>
        </w:rPr>
        <w:t>会議室</w:t>
      </w:r>
    </w:p>
    <w:p w:rsidR="00B21FD7" w:rsidRDefault="007A62F1" w:rsidP="007A62F1">
      <w:r w:rsidRPr="008F7E65">
        <w:rPr>
          <w:rFonts w:hint="eastAsia"/>
          <w:spacing w:val="80"/>
          <w:kern w:val="0"/>
          <w:fitText w:val="980" w:id="1935958785"/>
        </w:rPr>
        <w:t>出席</w:t>
      </w:r>
      <w:r w:rsidRPr="008F7E65">
        <w:rPr>
          <w:rFonts w:hint="eastAsia"/>
          <w:kern w:val="0"/>
          <w:fitText w:val="980" w:id="1935958785"/>
        </w:rPr>
        <w:t>者</w:t>
      </w:r>
      <w:r w:rsidRPr="008F7E65">
        <w:rPr>
          <w:rFonts w:hint="eastAsia"/>
        </w:rPr>
        <w:t xml:space="preserve">　</w:t>
      </w:r>
    </w:p>
    <w:p w:rsidR="007A62F1" w:rsidRPr="008F7E65" w:rsidRDefault="00B21FD7" w:rsidP="00B21FD7">
      <w:pPr>
        <w:ind w:firstLineChars="100" w:firstLine="245"/>
      </w:pPr>
      <w:r>
        <w:rPr>
          <w:rFonts w:hint="eastAsia"/>
        </w:rPr>
        <w:t xml:space="preserve">委　員　</w:t>
      </w:r>
      <w:r w:rsidR="00EB3E1E">
        <w:rPr>
          <w:rFonts w:hint="eastAsia"/>
        </w:rPr>
        <w:t>依佐美</w:t>
      </w:r>
      <w:r w:rsidR="007A62F1" w:rsidRPr="008F7E65">
        <w:rPr>
          <w:rFonts w:hint="eastAsia"/>
        </w:rPr>
        <w:t>中学校校長、</w:t>
      </w:r>
      <w:r w:rsidR="00EB3E1E">
        <w:rPr>
          <w:rFonts w:hint="eastAsia"/>
        </w:rPr>
        <w:t>富士松東</w:t>
      </w:r>
      <w:r w:rsidR="007A62F1" w:rsidRPr="008F7E65">
        <w:rPr>
          <w:rFonts w:hint="eastAsia"/>
        </w:rPr>
        <w:t>小学校校長、</w:t>
      </w:r>
      <w:r w:rsidR="00EB3E1E">
        <w:rPr>
          <w:rFonts w:hint="eastAsia"/>
        </w:rPr>
        <w:t>小垣江東</w:t>
      </w:r>
      <w:r w:rsidR="007A62F1" w:rsidRPr="008F7E65">
        <w:rPr>
          <w:rFonts w:hint="eastAsia"/>
        </w:rPr>
        <w:t>小学校</w:t>
      </w:r>
      <w:r>
        <w:rPr>
          <w:rFonts w:hint="eastAsia"/>
        </w:rPr>
        <w:t>校</w:t>
      </w:r>
      <w:r w:rsidR="007A62F1" w:rsidRPr="008F7E65">
        <w:rPr>
          <w:rFonts w:hint="eastAsia"/>
        </w:rPr>
        <w:t>長、</w:t>
      </w:r>
    </w:p>
    <w:p w:rsidR="003521EB" w:rsidRDefault="00EB3E1E" w:rsidP="003521EB">
      <w:pPr>
        <w:ind w:leftChars="500" w:left="1226"/>
      </w:pPr>
      <w:r>
        <w:rPr>
          <w:rFonts w:hint="eastAsia"/>
        </w:rPr>
        <w:t>井ケ谷</w:t>
      </w:r>
      <w:r w:rsidR="007A62F1" w:rsidRPr="008F7E65">
        <w:rPr>
          <w:rFonts w:hint="eastAsia"/>
        </w:rPr>
        <w:t>幼稚園園長、</w:t>
      </w:r>
      <w:r>
        <w:rPr>
          <w:rFonts w:hint="eastAsia"/>
        </w:rPr>
        <w:t>依佐美中学校</w:t>
      </w:r>
      <w:r w:rsidR="003521EB">
        <w:rPr>
          <w:rFonts w:hint="eastAsia"/>
        </w:rPr>
        <w:t>ＰＴＡ代表、富士松東小学校ＰＴＡ</w:t>
      </w:r>
    </w:p>
    <w:p w:rsidR="007A62F1" w:rsidRPr="008F7E65" w:rsidRDefault="003521EB" w:rsidP="003521EB">
      <w:pPr>
        <w:ind w:leftChars="500" w:left="1226"/>
      </w:pPr>
      <w:r>
        <w:rPr>
          <w:rFonts w:hint="eastAsia"/>
        </w:rPr>
        <w:t>代表、刈谷市薬剤師会代表、</w:t>
      </w:r>
      <w:r w:rsidR="007A62F1" w:rsidRPr="008F7E65">
        <w:rPr>
          <w:rFonts w:hint="eastAsia"/>
        </w:rPr>
        <w:t>刈谷アレルギー児の会代表</w:t>
      </w:r>
      <w:r>
        <w:rPr>
          <w:rFonts w:hint="eastAsia"/>
        </w:rPr>
        <w:t>、富士松北小</w:t>
      </w:r>
    </w:p>
    <w:p w:rsidR="007A62F1" w:rsidRDefault="007A62F1" w:rsidP="007A62F1">
      <w:pPr>
        <w:ind w:firstLineChars="500" w:firstLine="1226"/>
      </w:pPr>
      <w:r w:rsidRPr="008F7E65">
        <w:rPr>
          <w:rFonts w:hint="eastAsia"/>
        </w:rPr>
        <w:t>学校養護教諭、教育部長、学校教育課指導主事</w:t>
      </w:r>
    </w:p>
    <w:p w:rsidR="00B21FD7" w:rsidRPr="008F7E65" w:rsidRDefault="00B21FD7" w:rsidP="00B21FD7">
      <w:r>
        <w:rPr>
          <w:rFonts w:hint="eastAsia"/>
        </w:rPr>
        <w:t xml:space="preserve">　オブザーバー　　教育長</w:t>
      </w:r>
    </w:p>
    <w:p w:rsidR="007A62F1" w:rsidRPr="008F7E65" w:rsidRDefault="007A62F1" w:rsidP="007A62F1">
      <w:r w:rsidRPr="008F7E65">
        <w:rPr>
          <w:rFonts w:hint="eastAsia"/>
        </w:rPr>
        <w:t xml:space="preserve">　</w:t>
      </w:r>
      <w:r w:rsidR="00B21FD7">
        <w:rPr>
          <w:rFonts w:hint="eastAsia"/>
        </w:rPr>
        <w:t>事務局　教育総務課長、学校給食センター所長</w:t>
      </w:r>
      <w:r w:rsidRPr="008F7E65">
        <w:rPr>
          <w:rFonts w:hint="eastAsia"/>
        </w:rPr>
        <w:t>、主任主査</w:t>
      </w:r>
    </w:p>
    <w:p w:rsidR="007A62F1" w:rsidRPr="008F7E65" w:rsidRDefault="007A62F1" w:rsidP="007A62F1">
      <w:r w:rsidRPr="008F7E65">
        <w:rPr>
          <w:rFonts w:hint="eastAsia"/>
        </w:rPr>
        <w:t xml:space="preserve">　　　　　栄養教諭</w:t>
      </w:r>
    </w:p>
    <w:p w:rsidR="007C0A68" w:rsidRPr="008F7E65" w:rsidRDefault="007A62F1">
      <w:r w:rsidRPr="008F7E65">
        <w:rPr>
          <w:rFonts w:hint="eastAsia"/>
        </w:rPr>
        <w:t>欠 席 者　刈谷医師会代表</w:t>
      </w:r>
    </w:p>
    <w:p w:rsidR="007A62F1" w:rsidRPr="008F7E65" w:rsidRDefault="007A62F1"/>
    <w:p w:rsidR="00354391" w:rsidRPr="008F7E65" w:rsidRDefault="00354391" w:rsidP="00354391">
      <w:pPr>
        <w:pStyle w:val="a3"/>
        <w:numPr>
          <w:ilvl w:val="0"/>
          <w:numId w:val="3"/>
        </w:numPr>
        <w:ind w:leftChars="0"/>
      </w:pPr>
      <w:r w:rsidRPr="008F7E65">
        <w:rPr>
          <w:rFonts w:hint="eastAsia"/>
        </w:rPr>
        <w:t>教育長あいさつ</w:t>
      </w:r>
    </w:p>
    <w:p w:rsidR="00354391" w:rsidRPr="008F7E65" w:rsidRDefault="00354391" w:rsidP="00354391">
      <w:pPr>
        <w:pStyle w:val="a3"/>
        <w:numPr>
          <w:ilvl w:val="0"/>
          <w:numId w:val="3"/>
        </w:numPr>
        <w:ind w:leftChars="0"/>
      </w:pPr>
      <w:r w:rsidRPr="008F7E65">
        <w:rPr>
          <w:rFonts w:hint="eastAsia"/>
        </w:rPr>
        <w:t xml:space="preserve">議題　</w:t>
      </w:r>
    </w:p>
    <w:p w:rsidR="00354391" w:rsidRPr="008F7E65" w:rsidRDefault="003521EB" w:rsidP="00354391">
      <w:pPr>
        <w:pStyle w:val="a3"/>
        <w:numPr>
          <w:ilvl w:val="0"/>
          <w:numId w:val="4"/>
        </w:numPr>
        <w:ind w:leftChars="0"/>
        <w:rPr>
          <w:rFonts w:cs="Times New Roman"/>
        </w:rPr>
      </w:pPr>
      <w:r>
        <w:rPr>
          <w:rFonts w:cs="Times New Roman" w:hint="eastAsia"/>
        </w:rPr>
        <w:t>令和元</w:t>
      </w:r>
      <w:r w:rsidR="00354391" w:rsidRPr="008F7E65">
        <w:rPr>
          <w:rFonts w:cs="Times New Roman" w:hint="eastAsia"/>
        </w:rPr>
        <w:t>年度学校給食アレルギー対応</w:t>
      </w:r>
      <w:r>
        <w:rPr>
          <w:rFonts w:cs="Times New Roman" w:hint="eastAsia"/>
        </w:rPr>
        <w:t>の流れ</w:t>
      </w:r>
      <w:r w:rsidR="00354391" w:rsidRPr="008F7E65">
        <w:rPr>
          <w:rFonts w:cs="Times New Roman" w:hint="eastAsia"/>
        </w:rPr>
        <w:t>について</w:t>
      </w:r>
      <w:r>
        <w:rPr>
          <w:rFonts w:cs="Times New Roman" w:hint="eastAsia"/>
        </w:rPr>
        <w:t>（資料1-1～7）</w:t>
      </w:r>
    </w:p>
    <w:p w:rsidR="00354391" w:rsidRPr="00331D98" w:rsidRDefault="00354391" w:rsidP="00331D98">
      <w:pPr>
        <w:ind w:firstLineChars="400" w:firstLine="981"/>
        <w:rPr>
          <w:rFonts w:cs="Times New Roman"/>
        </w:rPr>
      </w:pPr>
      <w:r w:rsidRPr="00331D98">
        <w:rPr>
          <w:rFonts w:cs="Times New Roman" w:hint="eastAsia"/>
        </w:rPr>
        <w:t>アレルギー対応の流れについて</w:t>
      </w:r>
      <w:r w:rsidR="003521EB" w:rsidRPr="00331D98">
        <w:rPr>
          <w:rFonts w:cs="Times New Roman" w:hint="eastAsia"/>
        </w:rPr>
        <w:t>（資料1-1）</w:t>
      </w:r>
    </w:p>
    <w:p w:rsidR="00501DB5" w:rsidRPr="008F7E65" w:rsidRDefault="00501DB5" w:rsidP="008F7E65">
      <w:pPr>
        <w:ind w:leftChars="400" w:left="981" w:firstLineChars="100" w:firstLine="245"/>
        <w:jc w:val="left"/>
        <w:rPr>
          <w:rFonts w:cs="Times New Roman"/>
        </w:rPr>
      </w:pPr>
      <w:r w:rsidRPr="008F7E65">
        <w:rPr>
          <w:rFonts w:cs="Times New Roman" w:hint="eastAsia"/>
        </w:rPr>
        <w:t>10月上旬にアレルゲンに関する調査を、学校を通じて保護者に依頼する</w:t>
      </w:r>
      <w:r w:rsidR="000728D6">
        <w:rPr>
          <w:rFonts w:cs="Times New Roman" w:hint="eastAsia"/>
        </w:rPr>
        <w:t>（資料1-2）</w:t>
      </w:r>
      <w:r w:rsidRPr="008F7E65">
        <w:rPr>
          <w:rFonts w:cs="Times New Roman" w:hint="eastAsia"/>
        </w:rPr>
        <w:t>。</w:t>
      </w:r>
    </w:p>
    <w:p w:rsidR="00501DB5" w:rsidRPr="008F7E65" w:rsidRDefault="00501DB5" w:rsidP="008F7E65">
      <w:pPr>
        <w:ind w:left="981" w:hangingChars="400" w:hanging="981"/>
        <w:jc w:val="left"/>
        <w:rPr>
          <w:rFonts w:cs="Times New Roman"/>
        </w:rPr>
      </w:pPr>
      <w:r w:rsidRPr="008F7E65">
        <w:rPr>
          <w:rFonts w:cs="Times New Roman" w:hint="eastAsia"/>
        </w:rPr>
        <w:t xml:space="preserve">　　　　</w:t>
      </w:r>
      <w:r w:rsidR="008F7E65">
        <w:rPr>
          <w:rFonts w:cs="Times New Roman" w:hint="eastAsia"/>
        </w:rPr>
        <w:t xml:space="preserve">　</w:t>
      </w:r>
      <w:r w:rsidRPr="008F7E65">
        <w:rPr>
          <w:rFonts w:cs="Times New Roman" w:hint="eastAsia"/>
        </w:rPr>
        <w:t>11月中旬に書類を保護者から回収し、アレルギー対応を希望する保護者に「学校生活管理指導表」の作成を依頼する</w:t>
      </w:r>
      <w:r w:rsidR="000728D6">
        <w:rPr>
          <w:rFonts w:cs="Times New Roman" w:hint="eastAsia"/>
        </w:rPr>
        <w:t>（資料1-3）</w:t>
      </w:r>
      <w:r w:rsidRPr="008F7E65">
        <w:rPr>
          <w:rFonts w:cs="Times New Roman" w:hint="eastAsia"/>
        </w:rPr>
        <w:t>。</w:t>
      </w:r>
    </w:p>
    <w:p w:rsidR="00501DB5" w:rsidRPr="008F7E65" w:rsidRDefault="00501DB5" w:rsidP="008F7E65">
      <w:pPr>
        <w:ind w:left="981" w:hangingChars="400" w:hanging="981"/>
        <w:jc w:val="left"/>
        <w:rPr>
          <w:rFonts w:cs="Times New Roman"/>
        </w:rPr>
      </w:pPr>
      <w:r w:rsidRPr="008F7E65">
        <w:rPr>
          <w:rFonts w:cs="Times New Roman" w:hint="eastAsia"/>
        </w:rPr>
        <w:t xml:space="preserve">　　　　</w:t>
      </w:r>
      <w:r w:rsidR="008F7E65">
        <w:rPr>
          <w:rFonts w:cs="Times New Roman" w:hint="eastAsia"/>
        </w:rPr>
        <w:t xml:space="preserve">　</w:t>
      </w:r>
      <w:r w:rsidRPr="008F7E65">
        <w:rPr>
          <w:rFonts w:cs="Times New Roman" w:hint="eastAsia"/>
        </w:rPr>
        <w:t>同表を基に各学校で面談を実施し、教育委員会に申請し、３月下旬に対応を決定する。</w:t>
      </w:r>
    </w:p>
    <w:p w:rsidR="00501DB5" w:rsidRPr="008F7E65" w:rsidRDefault="00501DB5" w:rsidP="008F7E65">
      <w:pPr>
        <w:ind w:firstLineChars="500" w:firstLine="1226"/>
        <w:jc w:val="left"/>
        <w:rPr>
          <w:rFonts w:cs="Times New Roman"/>
        </w:rPr>
      </w:pPr>
      <w:r w:rsidRPr="008F7E65">
        <w:rPr>
          <w:rFonts w:cs="Times New Roman" w:hint="eastAsia"/>
        </w:rPr>
        <w:t>毎月の対応</w:t>
      </w:r>
      <w:r w:rsidR="009D2602" w:rsidRPr="008F7E65">
        <w:rPr>
          <w:rFonts w:cs="Times New Roman" w:hint="eastAsia"/>
        </w:rPr>
        <w:t>として、</w:t>
      </w:r>
    </w:p>
    <w:p w:rsidR="00501DB5" w:rsidRPr="008F7E65" w:rsidRDefault="00501DB5" w:rsidP="008F7E65">
      <w:pPr>
        <w:jc w:val="left"/>
        <w:rPr>
          <w:rFonts w:cs="Times New Roman"/>
        </w:rPr>
      </w:pPr>
      <w:r w:rsidRPr="008F7E65">
        <w:rPr>
          <w:rFonts w:cs="Times New Roman" w:hint="eastAsia"/>
        </w:rPr>
        <w:t xml:space="preserve">　　　　</w:t>
      </w:r>
      <w:r w:rsidR="009D2602" w:rsidRPr="008F7E65">
        <w:rPr>
          <w:rFonts w:cs="Times New Roman" w:hint="eastAsia"/>
        </w:rPr>
        <w:t xml:space="preserve">　</w:t>
      </w:r>
      <w:r w:rsidRPr="008F7E65">
        <w:rPr>
          <w:rFonts w:cs="Times New Roman" w:hint="eastAsia"/>
        </w:rPr>
        <w:t xml:space="preserve">　翌月分の鶏卵アレルギー対応食予定献立表</w:t>
      </w:r>
      <w:r w:rsidR="000728D6">
        <w:rPr>
          <w:rFonts w:cs="Times New Roman" w:hint="eastAsia"/>
        </w:rPr>
        <w:t>（資料1-4）</w:t>
      </w:r>
    </w:p>
    <w:p w:rsidR="00501DB5" w:rsidRPr="008F7E65" w:rsidRDefault="00501DB5" w:rsidP="008F7E65">
      <w:pPr>
        <w:ind w:firstLineChars="600" w:firstLine="1471"/>
        <w:jc w:val="left"/>
        <w:rPr>
          <w:rFonts w:cs="Times New Roman"/>
        </w:rPr>
      </w:pPr>
      <w:r w:rsidRPr="008F7E65">
        <w:rPr>
          <w:rFonts w:cs="Times New Roman" w:hint="eastAsia"/>
        </w:rPr>
        <w:t>献立材料一覧表</w:t>
      </w:r>
      <w:r w:rsidR="000728D6">
        <w:rPr>
          <w:rFonts w:cs="Times New Roman" w:hint="eastAsia"/>
        </w:rPr>
        <w:t>（資料1-5）</w:t>
      </w:r>
    </w:p>
    <w:p w:rsidR="00501DB5" w:rsidRPr="008F7E65" w:rsidRDefault="00501DB5" w:rsidP="008F7E65">
      <w:pPr>
        <w:ind w:firstLineChars="600" w:firstLine="1471"/>
        <w:jc w:val="left"/>
        <w:rPr>
          <w:rFonts w:cs="Times New Roman"/>
        </w:rPr>
      </w:pPr>
      <w:r w:rsidRPr="008F7E65">
        <w:rPr>
          <w:rFonts w:cs="Times New Roman" w:hint="eastAsia"/>
        </w:rPr>
        <w:t>加工食品アレルゲン一覧表</w:t>
      </w:r>
      <w:r w:rsidR="000728D6">
        <w:rPr>
          <w:rFonts w:cs="Times New Roman" w:hint="eastAsia"/>
        </w:rPr>
        <w:t>（資料1-6）</w:t>
      </w:r>
    </w:p>
    <w:p w:rsidR="00501DB5" w:rsidRPr="008F7E65" w:rsidRDefault="00501DB5" w:rsidP="008F7E65">
      <w:pPr>
        <w:ind w:firstLineChars="400" w:firstLine="981"/>
        <w:jc w:val="left"/>
        <w:rPr>
          <w:rFonts w:cs="Times New Roman"/>
        </w:rPr>
      </w:pPr>
      <w:r w:rsidRPr="008F7E65">
        <w:rPr>
          <w:rFonts w:cs="Times New Roman" w:hint="eastAsia"/>
        </w:rPr>
        <w:t>などをセンターから送付</w:t>
      </w:r>
      <w:r w:rsidR="008F7E65" w:rsidRPr="008F7E65">
        <w:rPr>
          <w:rFonts w:cs="Times New Roman" w:hint="eastAsia"/>
        </w:rPr>
        <w:t>する。</w:t>
      </w:r>
    </w:p>
    <w:p w:rsidR="00501DB5" w:rsidRPr="008F7E65" w:rsidRDefault="009D2602" w:rsidP="000060B4">
      <w:pPr>
        <w:ind w:leftChars="500" w:left="1226" w:firstLineChars="100" w:firstLine="245"/>
        <w:jc w:val="left"/>
        <w:rPr>
          <w:rFonts w:cs="Times New Roman"/>
        </w:rPr>
      </w:pPr>
      <w:r w:rsidRPr="008F7E65">
        <w:rPr>
          <w:rFonts w:cs="Times New Roman" w:hint="eastAsia"/>
        </w:rPr>
        <w:t>鶏卵代替実施方法は、</w:t>
      </w:r>
      <w:r w:rsidR="00501DB5" w:rsidRPr="008F7E65">
        <w:rPr>
          <w:rFonts w:cs="Times New Roman" w:hint="eastAsia"/>
        </w:rPr>
        <w:t>センターで調理し、専用の器（校名、氏名入）</w:t>
      </w:r>
      <w:r w:rsidR="00501DB5" w:rsidRPr="008F7E65">
        <w:rPr>
          <w:rFonts w:cs="Times New Roman" w:hint="eastAsia"/>
        </w:rPr>
        <w:lastRenderedPageBreak/>
        <w:t>に入れ、搬送</w:t>
      </w:r>
      <w:r w:rsidRPr="008F7E65">
        <w:rPr>
          <w:rFonts w:cs="Times New Roman" w:hint="eastAsia"/>
        </w:rPr>
        <w:t>し、</w:t>
      </w:r>
      <w:r w:rsidR="00501DB5" w:rsidRPr="008F7E65">
        <w:rPr>
          <w:rFonts w:cs="Times New Roman" w:hint="eastAsia"/>
        </w:rPr>
        <w:t>職員室で、児童に代替食を渡し、職員が</w:t>
      </w:r>
      <w:r w:rsidR="000060B4" w:rsidRPr="008F7E65">
        <w:rPr>
          <w:rFonts w:cs="Times New Roman" w:hint="eastAsia"/>
        </w:rPr>
        <w:t>鶏卵アレルギー対応食受渡し確認表</w:t>
      </w:r>
      <w:r w:rsidR="000060B4">
        <w:rPr>
          <w:rFonts w:cs="Times New Roman" w:hint="eastAsia"/>
        </w:rPr>
        <w:t>（資料1-7）</w:t>
      </w:r>
      <w:r w:rsidR="00501DB5" w:rsidRPr="008F7E65">
        <w:rPr>
          <w:rFonts w:cs="Times New Roman" w:hint="eastAsia"/>
        </w:rPr>
        <w:t>で確認</w:t>
      </w:r>
      <w:r w:rsidRPr="008F7E65">
        <w:rPr>
          <w:rFonts w:cs="Times New Roman" w:hint="eastAsia"/>
        </w:rPr>
        <w:t>する。</w:t>
      </w:r>
    </w:p>
    <w:p w:rsidR="00501DB5" w:rsidRDefault="009D2602" w:rsidP="008F7E65">
      <w:pPr>
        <w:jc w:val="left"/>
        <w:rPr>
          <w:rFonts w:cs="Times New Roman"/>
        </w:rPr>
      </w:pPr>
      <w:r w:rsidRPr="008F7E65">
        <w:rPr>
          <w:rFonts w:cs="Times New Roman" w:hint="eastAsia"/>
        </w:rPr>
        <w:t xml:space="preserve">　　　　児童は、自席に戻り、代替食を自分の食器に入れ、喫食する。</w:t>
      </w:r>
    </w:p>
    <w:p w:rsidR="000728D6" w:rsidRPr="000728D6" w:rsidRDefault="000728D6" w:rsidP="000728D6">
      <w:pPr>
        <w:pStyle w:val="a3"/>
        <w:numPr>
          <w:ilvl w:val="0"/>
          <w:numId w:val="4"/>
        </w:numPr>
        <w:ind w:leftChars="0"/>
        <w:jc w:val="left"/>
        <w:rPr>
          <w:rFonts w:cs="Times New Roman"/>
        </w:rPr>
      </w:pPr>
      <w:r>
        <w:rPr>
          <w:rFonts w:cs="Times New Roman" w:hint="eastAsia"/>
        </w:rPr>
        <w:t>令和元年度学校給食アレルギー対応について（資料2-1,2-2）</w:t>
      </w:r>
    </w:p>
    <w:p w:rsidR="00D9457E" w:rsidRPr="008F7E65" w:rsidRDefault="00C71839" w:rsidP="00D9457E">
      <w:pPr>
        <w:pStyle w:val="a3"/>
        <w:ind w:left="981" w:firstLineChars="100" w:firstLine="245"/>
        <w:rPr>
          <w:rFonts w:cs="Times New Roman"/>
        </w:rPr>
      </w:pPr>
      <w:r>
        <w:rPr>
          <w:rFonts w:cs="Times New Roman" w:hint="eastAsia"/>
        </w:rPr>
        <w:t>資料2-1の</w:t>
      </w:r>
      <w:r w:rsidR="00354CFF">
        <w:rPr>
          <w:rFonts w:cs="Times New Roman" w:hint="eastAsia"/>
        </w:rPr>
        <w:t>１．</w:t>
      </w:r>
      <w:r w:rsidR="001F0DB9">
        <w:rPr>
          <w:rFonts w:cs="Times New Roman" w:hint="eastAsia"/>
        </w:rPr>
        <w:t>は、</w:t>
      </w:r>
      <w:r w:rsidR="00D9457E" w:rsidRPr="008F7E65">
        <w:rPr>
          <w:rFonts w:cs="Times New Roman" w:hint="eastAsia"/>
        </w:rPr>
        <w:t>「過去</w:t>
      </w:r>
      <w:r w:rsidR="00354CFF">
        <w:rPr>
          <w:rFonts w:cs="Times New Roman" w:hint="eastAsia"/>
        </w:rPr>
        <w:t>５</w:t>
      </w:r>
      <w:r w:rsidR="00D9457E" w:rsidRPr="008F7E65">
        <w:rPr>
          <w:rFonts w:cs="Times New Roman"/>
        </w:rPr>
        <w:t>年間の学</w:t>
      </w:r>
      <w:r w:rsidR="008F7E65">
        <w:rPr>
          <w:rFonts w:cs="Times New Roman"/>
        </w:rPr>
        <w:t>校給食アレルギー対応状況」</w:t>
      </w:r>
      <w:r w:rsidR="000060B4">
        <w:rPr>
          <w:rFonts w:cs="Times New Roman" w:hint="eastAsia"/>
        </w:rPr>
        <w:t>です。各年度５月現在の人数の記載で</w:t>
      </w:r>
      <w:r w:rsidR="001F0DB9">
        <w:rPr>
          <w:rFonts w:cs="Times New Roman" w:hint="eastAsia"/>
        </w:rPr>
        <w:t>、</w:t>
      </w:r>
      <w:r w:rsidR="000060B4">
        <w:rPr>
          <w:rFonts w:cs="Times New Roman"/>
        </w:rPr>
        <w:t>全体的に増加の傾向を示</w:t>
      </w:r>
      <w:r w:rsidR="000060B4">
        <w:rPr>
          <w:rFonts w:cs="Times New Roman" w:hint="eastAsia"/>
        </w:rPr>
        <w:t>す。</w:t>
      </w:r>
    </w:p>
    <w:p w:rsidR="00D9457E" w:rsidRDefault="00354CFF" w:rsidP="00D9457E">
      <w:pPr>
        <w:pStyle w:val="a3"/>
        <w:ind w:left="981" w:firstLineChars="100" w:firstLine="245"/>
        <w:rPr>
          <w:rFonts w:cs="Times New Roman"/>
        </w:rPr>
      </w:pPr>
      <w:r>
        <w:rPr>
          <w:rFonts w:cs="Times New Roman" w:hint="eastAsia"/>
        </w:rPr>
        <w:t>２．</w:t>
      </w:r>
      <w:r w:rsidR="001F0DB9">
        <w:rPr>
          <w:rFonts w:cs="Times New Roman" w:hint="eastAsia"/>
        </w:rPr>
        <w:t>は、令和元年度</w:t>
      </w:r>
      <w:r w:rsidR="00331D98">
        <w:rPr>
          <w:rFonts w:cs="Times New Roman" w:hint="eastAsia"/>
        </w:rPr>
        <w:t>（２月まで）</w:t>
      </w:r>
      <w:r w:rsidR="008F7E65">
        <w:rPr>
          <w:rFonts w:cs="Times New Roman" w:hint="eastAsia"/>
        </w:rPr>
        <w:t>の鶏卵除去及び代替食の実施状況に</w:t>
      </w:r>
      <w:r w:rsidR="000060B4">
        <w:rPr>
          <w:rFonts w:cs="Times New Roman" w:hint="eastAsia"/>
        </w:rPr>
        <w:t>なる</w:t>
      </w:r>
      <w:r w:rsidR="001F0DB9">
        <w:rPr>
          <w:rFonts w:cs="Times New Roman" w:hint="eastAsia"/>
        </w:rPr>
        <w:t>。</w:t>
      </w:r>
      <w:r w:rsidR="00331D98">
        <w:rPr>
          <w:rFonts w:cs="Times New Roman" w:hint="eastAsia"/>
        </w:rPr>
        <w:t>除去食</w:t>
      </w:r>
      <w:r>
        <w:rPr>
          <w:rFonts w:cs="Times New Roman" w:hint="eastAsia"/>
        </w:rPr>
        <w:t>１０</w:t>
      </w:r>
      <w:r w:rsidR="00331D98">
        <w:rPr>
          <w:rFonts w:cs="Times New Roman" w:hint="eastAsia"/>
        </w:rPr>
        <w:t>食、</w:t>
      </w:r>
      <w:r w:rsidR="00D9457E" w:rsidRPr="008F7E65">
        <w:rPr>
          <w:rFonts w:cs="Times New Roman" w:hint="eastAsia"/>
        </w:rPr>
        <w:t>代替食</w:t>
      </w:r>
      <w:r>
        <w:rPr>
          <w:rFonts w:cs="Times New Roman" w:hint="eastAsia"/>
        </w:rPr>
        <w:t>１１</w:t>
      </w:r>
      <w:r w:rsidR="00D9457E" w:rsidRPr="008F7E65">
        <w:rPr>
          <w:rFonts w:cs="Times New Roman"/>
        </w:rPr>
        <w:t>食、の計</w:t>
      </w:r>
      <w:r w:rsidR="00331D98">
        <w:rPr>
          <w:rFonts w:cs="Times New Roman" w:hint="eastAsia"/>
        </w:rPr>
        <w:t>２１</w:t>
      </w:r>
      <w:r w:rsidR="008F7E65">
        <w:rPr>
          <w:rFonts w:cs="Times New Roman"/>
        </w:rPr>
        <w:t>食を提供</w:t>
      </w:r>
      <w:r w:rsidR="000060B4">
        <w:rPr>
          <w:rFonts w:cs="Times New Roman" w:hint="eastAsia"/>
        </w:rPr>
        <w:t>する。</w:t>
      </w:r>
    </w:p>
    <w:p w:rsidR="001F0DB9" w:rsidRPr="001F0DB9" w:rsidRDefault="00354CFF" w:rsidP="00C71839">
      <w:pPr>
        <w:pStyle w:val="a3"/>
        <w:ind w:left="981" w:firstLineChars="100" w:firstLine="245"/>
        <w:rPr>
          <w:rFonts w:cs="Times New Roman"/>
        </w:rPr>
      </w:pPr>
      <w:r>
        <w:rPr>
          <w:rFonts w:cs="Times New Roman" w:hint="eastAsia"/>
        </w:rPr>
        <w:t>３．</w:t>
      </w:r>
      <w:r w:rsidR="001F0DB9">
        <w:rPr>
          <w:rFonts w:cs="Times New Roman" w:hint="eastAsia"/>
        </w:rPr>
        <w:t>は、</w:t>
      </w:r>
      <w:r>
        <w:rPr>
          <w:rFonts w:cs="Times New Roman" w:hint="eastAsia"/>
        </w:rPr>
        <w:t>令和元年度食物アレルギー講演会概要</w:t>
      </w:r>
      <w:r w:rsidR="000060B4">
        <w:rPr>
          <w:rFonts w:cs="Times New Roman" w:hint="eastAsia"/>
        </w:rPr>
        <w:t>です。アレルギー対応の啓発事業として実施しているこの講演会について</w:t>
      </w:r>
      <w:r w:rsidR="001F0DB9">
        <w:rPr>
          <w:rFonts w:cs="Times New Roman" w:hint="eastAsia"/>
        </w:rPr>
        <w:t>、今年は「増えている予期せぬ突然の食物アレルギー」</w:t>
      </w:r>
      <w:r w:rsidR="00C71839">
        <w:rPr>
          <w:rFonts w:cs="Times New Roman" w:hint="eastAsia"/>
        </w:rPr>
        <w:t>と</w:t>
      </w:r>
      <w:r w:rsidR="001F0DB9" w:rsidRPr="001F0DB9">
        <w:rPr>
          <w:rFonts w:cs="Times New Roman" w:hint="eastAsia"/>
        </w:rPr>
        <w:t>題し</w:t>
      </w:r>
      <w:r w:rsidR="001F0DB9">
        <w:rPr>
          <w:rFonts w:cs="Times New Roman" w:hint="eastAsia"/>
        </w:rPr>
        <w:t>、令和元年９月７日に、社会教育センターで、中京大学スポーツ科学部スポーツ健康科学科教授／ＮＰＯ法人アレルギー支援ネットワーク理事長</w:t>
      </w:r>
      <w:r w:rsidR="000060B4">
        <w:rPr>
          <w:rFonts w:cs="Times New Roman" w:hint="eastAsia"/>
        </w:rPr>
        <w:t>坂本龍雄先生が講演した。</w:t>
      </w:r>
      <w:r w:rsidR="0001786A">
        <w:rPr>
          <w:rFonts w:cs="Times New Roman" w:hint="eastAsia"/>
        </w:rPr>
        <w:t>今</w:t>
      </w:r>
      <w:r w:rsidR="000060B4">
        <w:rPr>
          <w:rFonts w:cs="Times New Roman" w:hint="eastAsia"/>
        </w:rPr>
        <w:t>年は広く市民だよりやチラシを全世帯配布して参加者を募ったが、参加者は６３名（昨年９７人）だった。</w:t>
      </w:r>
    </w:p>
    <w:p w:rsidR="00D9457E" w:rsidRPr="008F7E65" w:rsidRDefault="00D906E9" w:rsidP="00D9457E">
      <w:pPr>
        <w:pStyle w:val="a3"/>
        <w:ind w:left="981" w:firstLineChars="100" w:firstLine="245"/>
        <w:rPr>
          <w:rFonts w:cs="Times New Roman"/>
        </w:rPr>
      </w:pPr>
      <w:r>
        <w:rPr>
          <w:rFonts w:cs="Times New Roman" w:hint="eastAsia"/>
        </w:rPr>
        <w:t>令和元</w:t>
      </w:r>
      <w:r w:rsidR="00D9457E" w:rsidRPr="008F7E65">
        <w:rPr>
          <w:rFonts w:cs="Times New Roman" w:hint="eastAsia"/>
        </w:rPr>
        <w:t>年度の食物アレルギーを持つ児童生徒について</w:t>
      </w:r>
      <w:r>
        <w:rPr>
          <w:rFonts w:cs="Times New Roman" w:hint="eastAsia"/>
        </w:rPr>
        <w:t>（資料2-2）</w:t>
      </w:r>
      <w:r w:rsidR="00D9457E" w:rsidRPr="008F7E65">
        <w:rPr>
          <w:rFonts w:cs="Times New Roman" w:hint="eastAsia"/>
        </w:rPr>
        <w:t>、アレルギー児童生徒の在籍人数は、中学校４，０</w:t>
      </w:r>
      <w:r>
        <w:rPr>
          <w:rFonts w:cs="Times New Roman" w:hint="eastAsia"/>
        </w:rPr>
        <w:t>４９</w:t>
      </w:r>
      <w:r w:rsidR="00D9457E" w:rsidRPr="008F7E65">
        <w:rPr>
          <w:rFonts w:cs="Times New Roman" w:hint="eastAsia"/>
        </w:rPr>
        <w:t>人中３</w:t>
      </w:r>
      <w:r>
        <w:rPr>
          <w:rFonts w:cs="Times New Roman" w:hint="eastAsia"/>
        </w:rPr>
        <w:t>２６</w:t>
      </w:r>
      <w:r w:rsidR="00D9457E" w:rsidRPr="008F7E65">
        <w:rPr>
          <w:rFonts w:cs="Times New Roman" w:hint="eastAsia"/>
        </w:rPr>
        <w:t>人</w:t>
      </w:r>
      <w:r w:rsidR="008F7E65">
        <w:rPr>
          <w:rFonts w:cs="Times New Roman" w:hint="eastAsia"/>
        </w:rPr>
        <w:t>、小学校８，</w:t>
      </w:r>
      <w:r>
        <w:rPr>
          <w:rFonts w:cs="Times New Roman" w:hint="eastAsia"/>
        </w:rPr>
        <w:t>６１０</w:t>
      </w:r>
      <w:r w:rsidR="008F7E65">
        <w:rPr>
          <w:rFonts w:cs="Times New Roman" w:hint="eastAsia"/>
        </w:rPr>
        <w:t>人中</w:t>
      </w:r>
      <w:r>
        <w:rPr>
          <w:rFonts w:cs="Times New Roman" w:hint="eastAsia"/>
        </w:rPr>
        <w:t>８１５</w:t>
      </w:r>
      <w:r w:rsidR="008F7E65">
        <w:rPr>
          <w:rFonts w:cs="Times New Roman" w:hint="eastAsia"/>
        </w:rPr>
        <w:t>人で、昨年より</w:t>
      </w:r>
      <w:r w:rsidR="00A72CFD">
        <w:rPr>
          <w:rFonts w:cs="Times New Roman" w:hint="eastAsia"/>
        </w:rPr>
        <w:t>３３</w:t>
      </w:r>
      <w:r w:rsidR="008F7E65">
        <w:rPr>
          <w:rFonts w:cs="Times New Roman" w:hint="eastAsia"/>
        </w:rPr>
        <w:t>人増えている。</w:t>
      </w:r>
      <w:r w:rsidR="00D9457E" w:rsidRPr="008F7E65">
        <w:rPr>
          <w:rFonts w:cs="Times New Roman" w:hint="eastAsia"/>
        </w:rPr>
        <w:t>このうち、アナフィラキシー症状がある児童生徒が、中学校で</w:t>
      </w:r>
      <w:r w:rsidR="00A72CFD">
        <w:rPr>
          <w:rFonts w:cs="Times New Roman" w:hint="eastAsia"/>
        </w:rPr>
        <w:t>８</w:t>
      </w:r>
      <w:r w:rsidR="00D9457E" w:rsidRPr="008F7E65">
        <w:rPr>
          <w:rFonts w:cs="Times New Roman"/>
        </w:rPr>
        <w:t>人、小学校で</w:t>
      </w:r>
      <w:r w:rsidR="00A72CFD">
        <w:rPr>
          <w:rFonts w:cs="Times New Roman" w:hint="eastAsia"/>
        </w:rPr>
        <w:t>５８</w:t>
      </w:r>
      <w:r w:rsidR="00D9457E" w:rsidRPr="008F7E65">
        <w:rPr>
          <w:rFonts w:cs="Times New Roman"/>
        </w:rPr>
        <w:t>人の計</w:t>
      </w:r>
      <w:r w:rsidR="00A72CFD">
        <w:rPr>
          <w:rFonts w:cs="Times New Roman" w:hint="eastAsia"/>
        </w:rPr>
        <w:t>６６</w:t>
      </w:r>
      <w:r w:rsidR="00D9457E" w:rsidRPr="008F7E65">
        <w:rPr>
          <w:rFonts w:cs="Times New Roman"/>
        </w:rPr>
        <w:t>人で7人の増、エピペンを携帯しているのが中学校で</w:t>
      </w:r>
      <w:r w:rsidR="00A72CFD">
        <w:rPr>
          <w:rFonts w:cs="Times New Roman" w:hint="eastAsia"/>
        </w:rPr>
        <w:t>９</w:t>
      </w:r>
      <w:r w:rsidR="00D9457E" w:rsidRPr="008F7E65">
        <w:rPr>
          <w:rFonts w:cs="Times New Roman"/>
        </w:rPr>
        <w:t>人、小学校で</w:t>
      </w:r>
      <w:r w:rsidR="00A72CFD">
        <w:rPr>
          <w:rFonts w:cs="Times New Roman" w:hint="eastAsia"/>
        </w:rPr>
        <w:t>５１</w:t>
      </w:r>
      <w:r w:rsidR="008F7E65">
        <w:rPr>
          <w:rFonts w:cs="Times New Roman"/>
        </w:rPr>
        <w:t>人の計</w:t>
      </w:r>
      <w:r w:rsidR="00A72CFD">
        <w:rPr>
          <w:rFonts w:cs="Times New Roman" w:hint="eastAsia"/>
        </w:rPr>
        <w:t>６</w:t>
      </w:r>
      <w:r w:rsidR="008F7E65">
        <w:rPr>
          <w:rFonts w:cs="Times New Roman"/>
        </w:rPr>
        <w:t>０人で</w:t>
      </w:r>
      <w:r w:rsidR="00A72CFD">
        <w:rPr>
          <w:rFonts w:cs="Times New Roman" w:hint="eastAsia"/>
        </w:rPr>
        <w:t>１０</w:t>
      </w:r>
      <w:r w:rsidR="008F7E65">
        <w:rPr>
          <w:rFonts w:cs="Times New Roman"/>
        </w:rPr>
        <w:t>人増となってい</w:t>
      </w:r>
      <w:r w:rsidR="008F7E65">
        <w:rPr>
          <w:rFonts w:cs="Times New Roman" w:hint="eastAsia"/>
        </w:rPr>
        <w:t>る</w:t>
      </w:r>
      <w:r w:rsidR="00D9457E" w:rsidRPr="008F7E65">
        <w:rPr>
          <w:rFonts w:cs="Times New Roman"/>
        </w:rPr>
        <w:t>。</w:t>
      </w:r>
    </w:p>
    <w:p w:rsidR="00D9457E" w:rsidRPr="008F7E65" w:rsidRDefault="008F7E65" w:rsidP="00D9457E">
      <w:pPr>
        <w:pStyle w:val="a3"/>
        <w:ind w:left="981"/>
        <w:rPr>
          <w:rFonts w:cs="Times New Roman"/>
        </w:rPr>
      </w:pPr>
      <w:r>
        <w:rPr>
          <w:rFonts w:cs="Times New Roman" w:hint="eastAsia"/>
        </w:rPr>
        <w:t xml:space="preserve">　弁当の一部対応、全部対応というのは</w:t>
      </w:r>
      <w:r w:rsidR="00D9457E" w:rsidRPr="008F7E65">
        <w:rPr>
          <w:rFonts w:cs="Times New Roman" w:hint="eastAsia"/>
        </w:rPr>
        <w:t>、鶏卵、飲用牛乳他のアレルギーが原因で、給食を取</w:t>
      </w:r>
      <w:r>
        <w:rPr>
          <w:rFonts w:cs="Times New Roman" w:hint="eastAsia"/>
        </w:rPr>
        <w:t>ることができない児童生徒が、給食の代わりに弁当を持参すること</w:t>
      </w:r>
      <w:r w:rsidR="00D9457E" w:rsidRPr="008F7E65">
        <w:rPr>
          <w:rFonts w:cs="Times New Roman" w:hint="eastAsia"/>
        </w:rPr>
        <w:t>。</w:t>
      </w:r>
    </w:p>
    <w:p w:rsidR="00D9457E" w:rsidRDefault="00D9457E" w:rsidP="00D9457E">
      <w:pPr>
        <w:pStyle w:val="a3"/>
        <w:ind w:leftChars="0" w:left="1140"/>
        <w:rPr>
          <w:rFonts w:cs="Times New Roman"/>
        </w:rPr>
      </w:pPr>
      <w:r w:rsidRPr="008F7E65">
        <w:rPr>
          <w:rFonts w:cs="Times New Roman" w:hint="eastAsia"/>
        </w:rPr>
        <w:t xml:space="preserve">　この後の項目は、アレル</w:t>
      </w:r>
      <w:r w:rsidR="008B7CD0" w:rsidRPr="008F7E65">
        <w:rPr>
          <w:rFonts w:cs="Times New Roman" w:hint="eastAsia"/>
        </w:rPr>
        <w:t>ゲンごとに、そのアレルギーを持つ児童生徒の人数を記載しており、</w:t>
      </w:r>
      <w:r w:rsidRPr="008F7E65">
        <w:rPr>
          <w:rFonts w:cs="Times New Roman" w:hint="eastAsia"/>
        </w:rPr>
        <w:t>アレルゲンに関する調査について、集計をしたものです。</w:t>
      </w:r>
      <w:r w:rsidR="00EB7DB3">
        <w:rPr>
          <w:rFonts w:cs="Times New Roman" w:hint="eastAsia"/>
        </w:rPr>
        <w:t>上段のアレルギー物質は、「食品表示基準」で法令上表示された「特定原材料」７品目と「特定原材料に準ずるもの」２０品目の計２７品目に</w:t>
      </w:r>
      <w:r w:rsidR="000060B4">
        <w:rPr>
          <w:rFonts w:cs="Times New Roman" w:hint="eastAsia"/>
        </w:rPr>
        <w:t>ついて掲載</w:t>
      </w:r>
      <w:r w:rsidR="00EB7DB3">
        <w:rPr>
          <w:rFonts w:cs="Times New Roman" w:hint="eastAsia"/>
        </w:rPr>
        <w:t>した。</w:t>
      </w:r>
      <w:r w:rsidRPr="008F7E65">
        <w:rPr>
          <w:rFonts w:cs="Times New Roman" w:hint="eastAsia"/>
        </w:rPr>
        <w:t>２７品目以外でのアレルギーは昨年</w:t>
      </w:r>
      <w:r w:rsidR="008F7E65">
        <w:rPr>
          <w:rFonts w:cs="Times New Roman" w:hint="eastAsia"/>
        </w:rPr>
        <w:t>同様メロン、スイ</w:t>
      </w:r>
      <w:r w:rsidR="000060B4">
        <w:rPr>
          <w:rFonts w:cs="Times New Roman" w:hint="eastAsia"/>
        </w:rPr>
        <w:t>カといったうり科の果物があいかわらず多いようだ</w:t>
      </w:r>
      <w:r w:rsidRPr="008F7E65">
        <w:rPr>
          <w:rFonts w:cs="Times New Roman" w:hint="eastAsia"/>
        </w:rPr>
        <w:t>。</w:t>
      </w:r>
    </w:p>
    <w:p w:rsidR="00EB7DB3" w:rsidRDefault="000060B4" w:rsidP="00D9457E">
      <w:pPr>
        <w:pStyle w:val="a3"/>
        <w:ind w:leftChars="0" w:left="1140"/>
        <w:rPr>
          <w:rFonts w:cs="Times New Roman"/>
        </w:rPr>
      </w:pPr>
      <w:r>
        <w:rPr>
          <w:rFonts w:cs="Times New Roman" w:hint="eastAsia"/>
        </w:rPr>
        <w:t xml:space="preserve">　先の２７品目について</w:t>
      </w:r>
      <w:r w:rsidR="00EB7DB3">
        <w:rPr>
          <w:rFonts w:cs="Times New Roman" w:hint="eastAsia"/>
        </w:rPr>
        <w:t>、昨年消費者庁から</w:t>
      </w:r>
      <w:r>
        <w:rPr>
          <w:rFonts w:cs="Times New Roman" w:hint="eastAsia"/>
        </w:rPr>
        <w:t>、「アーモンド」が「特定原材料に準ずるもの」に追加されたため</w:t>
      </w:r>
      <w:r w:rsidR="00EB7DB3">
        <w:rPr>
          <w:rFonts w:cs="Times New Roman" w:hint="eastAsia"/>
        </w:rPr>
        <w:t>、４月からの「加工食品アレルゲン一覧表」などには、</w:t>
      </w:r>
      <w:r>
        <w:rPr>
          <w:rFonts w:cs="Times New Roman" w:hint="eastAsia"/>
        </w:rPr>
        <w:t>「アーモンド」を増やして記載し、保護者へ情報を提供する。</w:t>
      </w:r>
    </w:p>
    <w:p w:rsidR="00EB7DB3" w:rsidRDefault="00EB7DB3" w:rsidP="00EB7DB3">
      <w:pPr>
        <w:rPr>
          <w:rFonts w:cs="Times New Roman"/>
        </w:rPr>
      </w:pPr>
      <w:r>
        <w:rPr>
          <w:rFonts w:cs="Times New Roman" w:hint="eastAsia"/>
        </w:rPr>
        <w:t xml:space="preserve">　　【質疑】</w:t>
      </w:r>
    </w:p>
    <w:p w:rsidR="00EB7DB3" w:rsidRDefault="00EB7DB3" w:rsidP="0074433B">
      <w:pPr>
        <w:ind w:left="1226" w:hangingChars="500" w:hanging="1226"/>
        <w:rPr>
          <w:rFonts w:cs="Times New Roman"/>
        </w:rPr>
      </w:pPr>
      <w:r>
        <w:rPr>
          <w:rFonts w:cs="Times New Roman" w:hint="eastAsia"/>
        </w:rPr>
        <w:t xml:space="preserve">　　</w:t>
      </w:r>
      <w:r w:rsidR="0001786A">
        <w:rPr>
          <w:rFonts w:cs="Times New Roman" w:hint="eastAsia"/>
        </w:rPr>
        <w:t xml:space="preserve">　</w:t>
      </w:r>
      <w:r w:rsidR="00354CFF">
        <w:rPr>
          <w:rFonts w:cs="Times New Roman" w:hint="eastAsia"/>
        </w:rPr>
        <w:t>Ｑ</w:t>
      </w:r>
      <w:r>
        <w:rPr>
          <w:rFonts w:cs="Times New Roman" w:hint="eastAsia"/>
        </w:rPr>
        <w:t>．</w:t>
      </w:r>
      <w:r w:rsidR="0074433B">
        <w:rPr>
          <w:rFonts w:cs="Times New Roman" w:hint="eastAsia"/>
        </w:rPr>
        <w:t>資料2-1の献立の中で、２月２０日に八宝菜があったと思うが、代替食になっていなかったのはなぜでしょうか。（小垣江東小学校校長）</w:t>
      </w:r>
    </w:p>
    <w:p w:rsidR="00EB7DB3" w:rsidRDefault="00EB7DB3" w:rsidP="00C71839">
      <w:pPr>
        <w:ind w:left="1226" w:hangingChars="500" w:hanging="1226"/>
        <w:rPr>
          <w:rFonts w:cs="Times New Roman"/>
        </w:rPr>
      </w:pPr>
      <w:r>
        <w:rPr>
          <w:rFonts w:cs="Times New Roman" w:hint="eastAsia"/>
        </w:rPr>
        <w:t xml:space="preserve">　</w:t>
      </w:r>
      <w:r w:rsidR="0001786A">
        <w:rPr>
          <w:rFonts w:cs="Times New Roman" w:hint="eastAsia"/>
        </w:rPr>
        <w:t xml:space="preserve">　　</w:t>
      </w:r>
      <w:r>
        <w:rPr>
          <w:rFonts w:cs="Times New Roman" w:hint="eastAsia"/>
        </w:rPr>
        <w:t>Ａ</w:t>
      </w:r>
      <w:r w:rsidR="0074433B">
        <w:rPr>
          <w:rFonts w:cs="Times New Roman" w:hint="eastAsia"/>
        </w:rPr>
        <w:t>．献立材料にうずらの卵が入っていないので代替</w:t>
      </w:r>
      <w:r w:rsidR="00C71839">
        <w:rPr>
          <w:rFonts w:cs="Times New Roman" w:hint="eastAsia"/>
        </w:rPr>
        <w:t>に</w:t>
      </w:r>
      <w:r w:rsidR="0074433B">
        <w:rPr>
          <w:rFonts w:cs="Times New Roman" w:hint="eastAsia"/>
        </w:rPr>
        <w:t>はなりません。（栄養教諭）</w:t>
      </w:r>
    </w:p>
    <w:p w:rsidR="00EB7DB3" w:rsidRDefault="00EB7DB3" w:rsidP="0074433B">
      <w:pPr>
        <w:ind w:leftChars="300" w:left="1225" w:hangingChars="200" w:hanging="490"/>
        <w:rPr>
          <w:rFonts w:cs="Times New Roman"/>
        </w:rPr>
      </w:pPr>
      <w:r>
        <w:rPr>
          <w:rFonts w:cs="Times New Roman" w:hint="eastAsia"/>
        </w:rPr>
        <w:t>Ｑ．</w:t>
      </w:r>
      <w:r w:rsidR="0074433B">
        <w:rPr>
          <w:rFonts w:cs="Times New Roman" w:hint="eastAsia"/>
        </w:rPr>
        <w:t>食物アレルギー講演会の出席者増についての考えを教えてください。（依佐美中学校校長）</w:t>
      </w:r>
    </w:p>
    <w:p w:rsidR="00EB7DB3" w:rsidRDefault="00EB7DB3" w:rsidP="0001786A">
      <w:pPr>
        <w:ind w:firstLineChars="300" w:firstLine="735"/>
        <w:rPr>
          <w:rFonts w:cs="Times New Roman"/>
        </w:rPr>
      </w:pPr>
      <w:r>
        <w:rPr>
          <w:rFonts w:cs="Times New Roman" w:hint="eastAsia"/>
        </w:rPr>
        <w:t>Ａ．</w:t>
      </w:r>
      <w:r w:rsidR="0074433B">
        <w:rPr>
          <w:rFonts w:cs="Times New Roman" w:hint="eastAsia"/>
        </w:rPr>
        <w:t>令和２年度は講演会以外で検討中です。（所長）</w:t>
      </w:r>
    </w:p>
    <w:p w:rsidR="0074433B" w:rsidRDefault="0074433B" w:rsidP="009B6D60">
      <w:pPr>
        <w:ind w:leftChars="300" w:left="1225" w:hangingChars="200" w:hanging="490"/>
        <w:rPr>
          <w:rFonts w:cs="Times New Roman"/>
        </w:rPr>
      </w:pPr>
      <w:r>
        <w:rPr>
          <w:rFonts w:cs="Times New Roman" w:hint="eastAsia"/>
        </w:rPr>
        <w:t>Ｑ．</w:t>
      </w:r>
      <w:r w:rsidR="009B6D60">
        <w:rPr>
          <w:rFonts w:cs="Times New Roman" w:hint="eastAsia"/>
        </w:rPr>
        <w:t>講演会の開催日がこれまで土曜日だったので、学校の立場上先生方に出席依頼をしづらい。保護者の方の事情もあるだろうが、今後開催曜日も考えて欲しい。（富士松東小学校校長）</w:t>
      </w:r>
    </w:p>
    <w:p w:rsidR="0074433B" w:rsidRDefault="0074433B" w:rsidP="0001786A">
      <w:pPr>
        <w:ind w:firstLineChars="300" w:firstLine="735"/>
        <w:rPr>
          <w:rFonts w:cs="Times New Roman"/>
        </w:rPr>
      </w:pPr>
      <w:r>
        <w:rPr>
          <w:rFonts w:cs="Times New Roman" w:hint="eastAsia"/>
        </w:rPr>
        <w:t>Ａ．</w:t>
      </w:r>
      <w:r w:rsidR="009B6D60">
        <w:rPr>
          <w:rFonts w:cs="Times New Roman" w:hint="eastAsia"/>
        </w:rPr>
        <w:t>講演会等をするのなら、開催曜日も検討します。（所長）</w:t>
      </w:r>
    </w:p>
    <w:p w:rsidR="00AA7484" w:rsidRDefault="00AA7484" w:rsidP="00AA7484">
      <w:pPr>
        <w:rPr>
          <w:rFonts w:cs="Times New Roman"/>
        </w:rPr>
      </w:pPr>
      <w:r>
        <w:rPr>
          <w:rFonts w:cs="Times New Roman" w:hint="eastAsia"/>
        </w:rPr>
        <w:t>（３）令和２年度学校給食アレルギー対応について</w:t>
      </w:r>
    </w:p>
    <w:p w:rsidR="00AA7484" w:rsidRPr="00EB7DB3" w:rsidRDefault="00AA7484" w:rsidP="00AA7484">
      <w:pPr>
        <w:ind w:left="1226" w:hangingChars="500" w:hanging="1226"/>
        <w:rPr>
          <w:rFonts w:cs="Times New Roman"/>
        </w:rPr>
      </w:pPr>
      <w:r>
        <w:rPr>
          <w:rFonts w:cs="Times New Roman" w:hint="eastAsia"/>
        </w:rPr>
        <w:t xml:space="preserve">　　　　　今年度に引き続き鶏卵の代替、除去対応と飲用牛乳の</w:t>
      </w:r>
      <w:r w:rsidR="000060B4">
        <w:rPr>
          <w:rFonts w:cs="Times New Roman" w:hint="eastAsia"/>
        </w:rPr>
        <w:t>無配膳、そばと落花生を給食で使用しないことを継続していく。</w:t>
      </w:r>
    </w:p>
    <w:p w:rsidR="00D9457E" w:rsidRPr="00FF3AC1" w:rsidRDefault="00FF3AC1" w:rsidP="00FF3AC1">
      <w:pPr>
        <w:rPr>
          <w:rFonts w:cs="Times New Roman"/>
        </w:rPr>
      </w:pPr>
      <w:r>
        <w:rPr>
          <w:rFonts w:hint="eastAsia"/>
        </w:rPr>
        <w:t>（４）その他</w:t>
      </w:r>
    </w:p>
    <w:p w:rsidR="00624B87" w:rsidRDefault="000060B4" w:rsidP="00032915">
      <w:pPr>
        <w:pStyle w:val="a3"/>
        <w:spacing w:line="240" w:lineRule="atLeast"/>
        <w:ind w:leftChars="0" w:left="1140"/>
      </w:pPr>
      <w:r>
        <w:rPr>
          <w:rFonts w:hint="eastAsia"/>
        </w:rPr>
        <w:t>献立表における牛乳の表記を４月から変更する</w:t>
      </w:r>
      <w:r w:rsidR="00FF3AC1">
        <w:rPr>
          <w:rFonts w:hint="eastAsia"/>
        </w:rPr>
        <w:t>。資料1-4</w:t>
      </w:r>
      <w:r>
        <w:rPr>
          <w:rFonts w:hint="eastAsia"/>
        </w:rPr>
        <w:t>に記載してある献立表は、この４月以降に表記する内容になる。現在献立表では、主食と飲用牛乳は同じ欄に記載され、麺のスープについても同じ欄に記載されている。この際使われている材料が右側に３つに分けて表記されるが、牛乳はスープ</w:t>
      </w:r>
      <w:r w:rsidR="00FF3AC1">
        <w:rPr>
          <w:rFonts w:hint="eastAsia"/>
        </w:rPr>
        <w:t>の原料に使わ</w:t>
      </w:r>
      <w:r>
        <w:rPr>
          <w:rFonts w:hint="eastAsia"/>
        </w:rPr>
        <w:t>れている場合、飲用牛乳と合わせて「牛乳」という表記がされる</w:t>
      </w:r>
      <w:r w:rsidR="00FF3AC1">
        <w:rPr>
          <w:rFonts w:hint="eastAsia"/>
        </w:rPr>
        <w:t>。このことについて材料に記載されている牛乳が飲用牛乳だけなのか、スープの原料にも入っているのか</w:t>
      </w:r>
      <w:r w:rsidR="00624B87">
        <w:rPr>
          <w:rFonts w:hint="eastAsia"/>
        </w:rPr>
        <w:t>わからないとの指摘から、飲</w:t>
      </w:r>
      <w:r>
        <w:rPr>
          <w:rFonts w:hint="eastAsia"/>
        </w:rPr>
        <w:t>用牛乳については「飲用牛乳</w:t>
      </w:r>
      <w:r w:rsidR="00624B87">
        <w:rPr>
          <w:rFonts w:hint="eastAsia"/>
        </w:rPr>
        <w:t>」と表記し、調理で使う牛乳は「牛乳」と表記することにいたします。</w:t>
      </w:r>
    </w:p>
    <w:p w:rsidR="003720B1" w:rsidRPr="008F7E65" w:rsidRDefault="008B7CD0" w:rsidP="008B7CD0">
      <w:pPr>
        <w:spacing w:line="240" w:lineRule="atLeast"/>
      </w:pPr>
      <w:r w:rsidRPr="008F7E65">
        <w:rPr>
          <w:rFonts w:hint="eastAsia"/>
        </w:rPr>
        <w:t xml:space="preserve">　　【質疑】</w:t>
      </w:r>
    </w:p>
    <w:p w:rsidR="003720B1" w:rsidRPr="008F7E65" w:rsidRDefault="008B7CD0" w:rsidP="008B7CD0">
      <w:pPr>
        <w:spacing w:line="240" w:lineRule="atLeast"/>
        <w:ind w:left="1226" w:hangingChars="500" w:hanging="1226"/>
        <w:rPr>
          <w:rFonts w:cs="Times New Roman"/>
        </w:rPr>
      </w:pPr>
      <w:r w:rsidRPr="008F7E65">
        <w:rPr>
          <w:rFonts w:cs="Times New Roman" w:hint="eastAsia"/>
        </w:rPr>
        <w:t xml:space="preserve">　　　Ｑ．</w:t>
      </w:r>
      <w:r w:rsidR="00624B87">
        <w:rPr>
          <w:rFonts w:cs="Times New Roman" w:hint="eastAsia"/>
        </w:rPr>
        <w:t>チーズ、脱脂粉乳もあれば</w:t>
      </w:r>
      <w:r w:rsidR="00A95CFB">
        <w:rPr>
          <w:rFonts w:cs="Times New Roman" w:hint="eastAsia"/>
        </w:rPr>
        <w:t>牛乳同様、「主に体をつくるもとになる食品」の欄に</w:t>
      </w:r>
      <w:r w:rsidR="00624B87">
        <w:rPr>
          <w:rFonts w:cs="Times New Roman" w:hint="eastAsia"/>
        </w:rPr>
        <w:t>表示されるのですか。（刈谷アレルギー児の会代表）</w:t>
      </w:r>
    </w:p>
    <w:p w:rsidR="008B7CD0" w:rsidRPr="008F7E65" w:rsidRDefault="008B7CD0" w:rsidP="008B7CD0">
      <w:pPr>
        <w:spacing w:line="240" w:lineRule="atLeast"/>
        <w:ind w:leftChars="300" w:left="1225" w:hangingChars="200" w:hanging="490"/>
        <w:rPr>
          <w:rFonts w:cs="Times New Roman"/>
        </w:rPr>
      </w:pPr>
      <w:r w:rsidRPr="008F7E65">
        <w:rPr>
          <w:rFonts w:cs="Times New Roman" w:hint="eastAsia"/>
        </w:rPr>
        <w:t>Ａ．</w:t>
      </w:r>
      <w:r w:rsidR="00624B87">
        <w:rPr>
          <w:rFonts w:cs="Times New Roman" w:hint="eastAsia"/>
        </w:rPr>
        <w:t>粉チーズとか使われていれば、表記されます。</w:t>
      </w:r>
      <w:r w:rsidRPr="008F7E65">
        <w:rPr>
          <w:rFonts w:cs="Times New Roman" w:hint="eastAsia"/>
        </w:rPr>
        <w:t>（</w:t>
      </w:r>
      <w:r w:rsidR="00624B87">
        <w:rPr>
          <w:rFonts w:cs="Times New Roman" w:hint="eastAsia"/>
        </w:rPr>
        <w:t>栄養教諭</w:t>
      </w:r>
      <w:r w:rsidRPr="008F7E65">
        <w:rPr>
          <w:rFonts w:cs="Times New Roman" w:hint="eastAsia"/>
        </w:rPr>
        <w:t>）</w:t>
      </w:r>
    </w:p>
    <w:p w:rsidR="0027392B" w:rsidRPr="008F7E65" w:rsidRDefault="0027392B" w:rsidP="007F1630">
      <w:pPr>
        <w:ind w:leftChars="300" w:left="1225" w:hangingChars="200" w:hanging="490"/>
        <w:rPr>
          <w:rFonts w:cs="Times New Roman"/>
        </w:rPr>
      </w:pPr>
      <w:r w:rsidRPr="008F7E65">
        <w:rPr>
          <w:rFonts w:cs="Times New Roman" w:hint="eastAsia"/>
        </w:rPr>
        <w:t>Ｑ．</w:t>
      </w:r>
      <w:r w:rsidR="00B544F7">
        <w:rPr>
          <w:rFonts w:cs="Times New Roman" w:hint="eastAsia"/>
        </w:rPr>
        <w:t>牛乳＝飲用牛乳なのですか。（依佐美中学校校長）</w:t>
      </w:r>
    </w:p>
    <w:p w:rsidR="0027392B" w:rsidRPr="008F7E65" w:rsidRDefault="0027392B" w:rsidP="007F1630">
      <w:pPr>
        <w:ind w:leftChars="300" w:left="1225" w:hangingChars="200" w:hanging="490"/>
        <w:rPr>
          <w:rFonts w:cs="Times New Roman"/>
        </w:rPr>
      </w:pPr>
      <w:r w:rsidRPr="008F7E65">
        <w:rPr>
          <w:rFonts w:cs="Times New Roman" w:hint="eastAsia"/>
        </w:rPr>
        <w:t>Ａ．</w:t>
      </w:r>
      <w:r w:rsidR="00A95CFB">
        <w:rPr>
          <w:rFonts w:cs="Times New Roman" w:hint="eastAsia"/>
        </w:rPr>
        <w:t>「</w:t>
      </w:r>
      <w:r w:rsidR="00B544F7">
        <w:rPr>
          <w:rFonts w:cs="Times New Roman" w:hint="eastAsia"/>
        </w:rPr>
        <w:t>献立名</w:t>
      </w:r>
      <w:r w:rsidR="00A95CFB">
        <w:rPr>
          <w:rFonts w:cs="Times New Roman" w:hint="eastAsia"/>
        </w:rPr>
        <w:t>」</w:t>
      </w:r>
      <w:r w:rsidR="00B544F7">
        <w:rPr>
          <w:rFonts w:cs="Times New Roman" w:hint="eastAsia"/>
        </w:rPr>
        <w:t>は</w:t>
      </w:r>
      <w:r w:rsidR="00A95CFB">
        <w:rPr>
          <w:rFonts w:cs="Times New Roman" w:hint="eastAsia"/>
        </w:rPr>
        <w:t>料理名としての「牛乳」、「</w:t>
      </w:r>
      <w:r w:rsidR="00A95CFB" w:rsidRPr="00A95CFB">
        <w:rPr>
          <w:rFonts w:cs="Times New Roman" w:hint="eastAsia"/>
        </w:rPr>
        <w:t>主に体をつくるもとになる食品</w:t>
      </w:r>
      <w:r w:rsidR="00A95CFB">
        <w:rPr>
          <w:rFonts w:cs="Times New Roman" w:hint="eastAsia"/>
        </w:rPr>
        <w:t>」は、原材料（食材名）として</w:t>
      </w:r>
      <w:r w:rsidR="00B544F7">
        <w:rPr>
          <w:rFonts w:cs="Times New Roman" w:hint="eastAsia"/>
        </w:rPr>
        <w:t>「飲用牛乳」</w:t>
      </w:r>
      <w:r w:rsidR="00A95CFB">
        <w:rPr>
          <w:rFonts w:cs="Times New Roman" w:hint="eastAsia"/>
        </w:rPr>
        <w:t>を使っているという意味になります</w:t>
      </w:r>
      <w:r w:rsidR="00B544F7">
        <w:rPr>
          <w:rFonts w:cs="Times New Roman" w:hint="eastAsia"/>
        </w:rPr>
        <w:t>。（栄養教諭）</w:t>
      </w:r>
    </w:p>
    <w:p w:rsidR="007F1630" w:rsidRPr="008F7E65" w:rsidRDefault="007F1630" w:rsidP="00B544F7">
      <w:pPr>
        <w:pStyle w:val="a3"/>
        <w:ind w:leftChars="100" w:left="1226" w:hangingChars="400" w:hanging="981"/>
        <w:rPr>
          <w:rFonts w:cs="Times New Roman"/>
        </w:rPr>
      </w:pPr>
      <w:r w:rsidRPr="008F7E65">
        <w:rPr>
          <w:rFonts w:cs="Times New Roman" w:hint="eastAsia"/>
        </w:rPr>
        <w:t xml:space="preserve">　　Ｑ．</w:t>
      </w:r>
      <w:r w:rsidR="00B544F7">
        <w:rPr>
          <w:rFonts w:cs="Times New Roman" w:hint="eastAsia"/>
        </w:rPr>
        <w:t>パックの牛乳が「飲用牛乳」、調理に使用するのが「牛乳」となるのですね。（井ケ谷幼稚園園長）</w:t>
      </w:r>
    </w:p>
    <w:p w:rsidR="007F1630" w:rsidRPr="008F7E65" w:rsidRDefault="007F1630" w:rsidP="00D63858">
      <w:pPr>
        <w:pStyle w:val="a3"/>
        <w:ind w:leftChars="0" w:left="1226" w:hangingChars="500" w:hanging="1226"/>
      </w:pPr>
      <w:r w:rsidRPr="008F7E65">
        <w:rPr>
          <w:rFonts w:hint="eastAsia"/>
        </w:rPr>
        <w:t xml:space="preserve">　　　Ａ．</w:t>
      </w:r>
      <w:r w:rsidR="00B544F7">
        <w:rPr>
          <w:rFonts w:hint="eastAsia"/>
        </w:rPr>
        <w:t>そうです。（栄養教諭）</w:t>
      </w:r>
    </w:p>
    <w:p w:rsidR="006E4DDB" w:rsidRDefault="008E1CB2" w:rsidP="00B544F7">
      <w:pPr>
        <w:pStyle w:val="a3"/>
        <w:ind w:leftChars="300" w:left="980" w:hangingChars="100" w:hanging="245"/>
      </w:pPr>
      <w:r w:rsidRPr="008F7E65">
        <w:rPr>
          <w:rFonts w:hint="eastAsia"/>
        </w:rPr>
        <w:t>Ｑ．</w:t>
      </w:r>
      <w:r w:rsidR="00823386">
        <w:rPr>
          <w:rFonts w:hint="eastAsia"/>
        </w:rPr>
        <w:t>「牛乳」だけで１行にするのはできませんか</w:t>
      </w:r>
      <w:r w:rsidR="00B544F7">
        <w:rPr>
          <w:rFonts w:hint="eastAsia"/>
        </w:rPr>
        <w:t>。（富士松東小学校校長）</w:t>
      </w:r>
    </w:p>
    <w:p w:rsidR="00823386" w:rsidRDefault="00823386" w:rsidP="00003D5F">
      <w:pPr>
        <w:pStyle w:val="a3"/>
        <w:ind w:leftChars="300" w:left="1225" w:hangingChars="200" w:hanging="490"/>
      </w:pPr>
      <w:r>
        <w:rPr>
          <w:rFonts w:hint="eastAsia"/>
        </w:rPr>
        <w:t>Ａ．献立表に記載できるスペースに限りがあり、「牛乳」だけで１行取ると、1枚に収まらない可能性がある。</w:t>
      </w:r>
      <w:r w:rsidRPr="00823386">
        <w:rPr>
          <w:rFonts w:hint="eastAsia"/>
        </w:rPr>
        <w:t>（栄養教諭）</w:t>
      </w:r>
    </w:p>
    <w:p w:rsidR="008E1CB2" w:rsidRPr="008F7E65" w:rsidRDefault="00B544F7" w:rsidP="00B544F7">
      <w:pPr>
        <w:pStyle w:val="a3"/>
        <w:ind w:leftChars="300" w:left="980" w:hangingChars="100" w:hanging="245"/>
      </w:pPr>
      <w:r>
        <w:rPr>
          <w:rFonts w:hint="eastAsia"/>
        </w:rPr>
        <w:t>Ｑ．</w:t>
      </w:r>
      <w:r w:rsidR="006E4DDB">
        <w:rPr>
          <w:rFonts w:hint="eastAsia"/>
        </w:rPr>
        <w:t>「パック牛乳」とするのはどうでしょうか。（富士松東小ＰＴＡ）</w:t>
      </w:r>
    </w:p>
    <w:p w:rsidR="008E1CB2" w:rsidRDefault="00352CC6" w:rsidP="00003D5F">
      <w:pPr>
        <w:pStyle w:val="a3"/>
        <w:ind w:leftChars="300" w:left="1225" w:hangingChars="200" w:hanging="490"/>
      </w:pPr>
      <w:r w:rsidRPr="008F7E65">
        <w:rPr>
          <w:rFonts w:hint="eastAsia"/>
        </w:rPr>
        <w:t>Ａ．</w:t>
      </w:r>
      <w:r w:rsidR="006E4DDB">
        <w:rPr>
          <w:rFonts w:hint="eastAsia"/>
        </w:rPr>
        <w:t>中学校は「飲用牛乳」だが、小学校は「飲用ぎゅうにゅう」と表記されるため、文字数に限りがあり、入りきらなくなるため、「飲用牛乳」でお願いしたい。また、月の初めのみですが、「いんよう」とルビをいれます。（栄養教諭）</w:t>
      </w:r>
    </w:p>
    <w:p w:rsidR="00080245" w:rsidRDefault="00080245" w:rsidP="006E4DDB">
      <w:pPr>
        <w:pStyle w:val="a3"/>
        <w:ind w:leftChars="300" w:left="980" w:hangingChars="100" w:hanging="245"/>
      </w:pPr>
      <w:r>
        <w:rPr>
          <w:rFonts w:hint="eastAsia"/>
        </w:rPr>
        <w:t>Ｑ．「牛乳（飲用）」ではだめですか。（</w:t>
      </w:r>
      <w:r w:rsidRPr="00080245">
        <w:rPr>
          <w:rFonts w:hint="eastAsia"/>
        </w:rPr>
        <w:t>富士松東小ＰＴＡ）</w:t>
      </w:r>
    </w:p>
    <w:p w:rsidR="00080245" w:rsidRPr="008F7E65" w:rsidRDefault="00080245" w:rsidP="00003D5F">
      <w:pPr>
        <w:pStyle w:val="a3"/>
        <w:ind w:leftChars="300" w:left="1225" w:hangingChars="200" w:hanging="490"/>
      </w:pPr>
      <w:r>
        <w:rPr>
          <w:rFonts w:hint="eastAsia"/>
        </w:rPr>
        <w:t>Ａ．（　）で二文字分を取ってしまい、</w:t>
      </w:r>
      <w:r w:rsidR="00C31898">
        <w:rPr>
          <w:rFonts w:hint="eastAsia"/>
        </w:rPr>
        <w:t>小学校の場合、10文字+2文字になります。</w:t>
      </w:r>
      <w:r>
        <w:rPr>
          <w:rFonts w:hint="eastAsia"/>
        </w:rPr>
        <w:t>文字数が増えてしまうので、このままでお願いしたい。</w:t>
      </w:r>
      <w:r w:rsidR="00605E3E">
        <w:rPr>
          <w:rFonts w:hint="eastAsia"/>
        </w:rPr>
        <w:t>（栄養教諭）</w:t>
      </w:r>
    </w:p>
    <w:p w:rsidR="00927313" w:rsidRDefault="000F4A9E" w:rsidP="00003D5F">
      <w:pPr>
        <w:pStyle w:val="a3"/>
        <w:ind w:leftChars="300" w:left="1225" w:hangingChars="200" w:hanging="490"/>
      </w:pPr>
      <w:r w:rsidRPr="008F7E65">
        <w:rPr>
          <w:rFonts w:hint="eastAsia"/>
        </w:rPr>
        <w:t>Ｑ．</w:t>
      </w:r>
      <w:r w:rsidR="00927313">
        <w:rPr>
          <w:rFonts w:hint="eastAsia"/>
        </w:rPr>
        <w:t>９月からの献立表表記の変更でわかりやすくなった。ありがとうございます。乳製品の回数が減ったと思ったが、２月から増えた。９月から１月は乳製品が月に１～２回で良かったと思っていたので・・・</w:t>
      </w:r>
    </w:p>
    <w:p w:rsidR="00D94A79" w:rsidRDefault="00927313" w:rsidP="00003D5F">
      <w:pPr>
        <w:pStyle w:val="a3"/>
        <w:ind w:leftChars="500" w:left="1226"/>
      </w:pPr>
      <w:r>
        <w:rPr>
          <w:rFonts w:hint="eastAsia"/>
        </w:rPr>
        <w:t>資料2-2の表で、チョコレート、さかな、生</w:t>
      </w:r>
      <w:r w:rsidR="00791A66">
        <w:rPr>
          <w:rFonts w:hint="eastAsia"/>
        </w:rPr>
        <w:t>味噌、えびの殻がなぜ</w:t>
      </w:r>
      <w:r w:rsidR="00C31898">
        <w:rPr>
          <w:rFonts w:hint="eastAsia"/>
        </w:rPr>
        <w:t>アレルゲンとして診断されるのか。親が勝手に判断していないか。</w:t>
      </w:r>
      <w:r w:rsidR="00D94A79">
        <w:rPr>
          <w:rFonts w:hint="eastAsia"/>
        </w:rPr>
        <w:t>これらは</w:t>
      </w:r>
      <w:r w:rsidR="00791A66">
        <w:rPr>
          <w:rFonts w:hint="eastAsia"/>
        </w:rPr>
        <w:t>自分で除去したり、これくらいなら大丈夫と食べてしまっているからではないか・・・と。医者からの診断書が出た際は給食を提供しないというようにはっきりとし、曖昧な態度をとらないように希望します。</w:t>
      </w:r>
    </w:p>
    <w:p w:rsidR="000F4A9E" w:rsidRPr="008F7E65" w:rsidRDefault="00791A66" w:rsidP="00003D5F">
      <w:pPr>
        <w:pStyle w:val="a3"/>
        <w:ind w:leftChars="500" w:left="1226"/>
      </w:pPr>
      <w:r>
        <w:rPr>
          <w:rFonts w:hint="eastAsia"/>
        </w:rPr>
        <w:t>また、アレルギーとして学校に指導書が提出されていてもその後改善され、量によっては食べられる子や家庭では普通に食べている子もいると聞いているが、実際には給食が除かれている</w:t>
      </w:r>
      <w:r w:rsidR="001A6503">
        <w:rPr>
          <w:rFonts w:hint="eastAsia"/>
        </w:rPr>
        <w:t>。どの子にも同じように給食を食べられるようにしていただきたい。</w:t>
      </w:r>
      <w:r w:rsidR="00F90B7E" w:rsidRPr="008F7E65">
        <w:rPr>
          <w:rFonts w:hint="eastAsia"/>
        </w:rPr>
        <w:t>（</w:t>
      </w:r>
      <w:r w:rsidR="001A6503">
        <w:rPr>
          <w:rFonts w:hint="eastAsia"/>
        </w:rPr>
        <w:t>刈谷アレルギー児の会代表</w:t>
      </w:r>
      <w:r w:rsidR="00F90B7E" w:rsidRPr="008F7E65">
        <w:rPr>
          <w:rFonts w:hint="eastAsia"/>
        </w:rPr>
        <w:t>）</w:t>
      </w:r>
    </w:p>
    <w:p w:rsidR="00F90B7E" w:rsidRDefault="00F90B7E" w:rsidP="00003D5F">
      <w:pPr>
        <w:pStyle w:val="a3"/>
        <w:ind w:leftChars="300" w:left="1225" w:hangingChars="200" w:hanging="490"/>
      </w:pPr>
      <w:r w:rsidRPr="008F7E65">
        <w:rPr>
          <w:rFonts w:hint="eastAsia"/>
        </w:rPr>
        <w:t>Ａ．</w:t>
      </w:r>
      <w:r w:rsidR="001A6503">
        <w:rPr>
          <w:rFonts w:hint="eastAsia"/>
        </w:rPr>
        <w:t>資料2-2は</w:t>
      </w:r>
      <w:r w:rsidR="00C61076">
        <w:rPr>
          <w:rFonts w:hint="eastAsia"/>
        </w:rPr>
        <w:t>資料1-2の</w:t>
      </w:r>
      <w:r w:rsidR="001A6503">
        <w:rPr>
          <w:rFonts w:hint="eastAsia"/>
        </w:rPr>
        <w:t>アンケートによるものだから医師の診断はされていないですよね。（教育部長）</w:t>
      </w:r>
    </w:p>
    <w:p w:rsidR="001A6503" w:rsidRPr="008F7E65" w:rsidRDefault="00C61076" w:rsidP="00003D5F">
      <w:pPr>
        <w:pStyle w:val="a3"/>
        <w:ind w:leftChars="300" w:left="1225" w:hangingChars="200" w:hanging="490"/>
      </w:pPr>
      <w:r>
        <w:rPr>
          <w:rFonts w:hint="eastAsia"/>
        </w:rPr>
        <w:t xml:space="preserve">　　この表に出ているものすべてにアレルギー対応しているものではない。</w:t>
      </w:r>
      <w:r w:rsidR="00F87408" w:rsidRPr="00F87408">
        <w:rPr>
          <w:rFonts w:hint="eastAsia"/>
        </w:rPr>
        <w:t>学校と各家庭でどの程度協議をしているかどうかわかりませんが、</w:t>
      </w:r>
      <w:r w:rsidR="001A6503">
        <w:rPr>
          <w:rFonts w:hint="eastAsia"/>
        </w:rPr>
        <w:t>資料1-2</w:t>
      </w:r>
      <w:r>
        <w:rPr>
          <w:rFonts w:hint="eastAsia"/>
        </w:rPr>
        <w:t>の様式で</w:t>
      </w:r>
      <w:r w:rsidR="001A6503">
        <w:rPr>
          <w:rFonts w:hint="eastAsia"/>
        </w:rPr>
        <w:t>４の記入</w:t>
      </w:r>
      <w:r w:rsidR="00F87408">
        <w:rPr>
          <w:rFonts w:hint="eastAsia"/>
        </w:rPr>
        <w:t>を元に対応しています。</w:t>
      </w:r>
      <w:r w:rsidR="009161B2">
        <w:rPr>
          <w:rFonts w:hint="eastAsia"/>
        </w:rPr>
        <w:t>（栄養教諭）</w:t>
      </w:r>
    </w:p>
    <w:p w:rsidR="00F90B7E" w:rsidRPr="008F7E65" w:rsidRDefault="00F90B7E" w:rsidP="00003D5F">
      <w:pPr>
        <w:pStyle w:val="a3"/>
        <w:ind w:leftChars="300" w:left="1225" w:hangingChars="200" w:hanging="490"/>
      </w:pPr>
      <w:r w:rsidRPr="008F7E65">
        <w:rPr>
          <w:rFonts w:hint="eastAsia"/>
        </w:rPr>
        <w:t>Ｑ．</w:t>
      </w:r>
      <w:r w:rsidR="009161B2">
        <w:rPr>
          <w:rFonts w:hint="eastAsia"/>
        </w:rPr>
        <w:t>給食だけでなく調理実習とか、郊外学習とかでも食べ物を口にするので、</w:t>
      </w:r>
      <w:r w:rsidR="00457683">
        <w:rPr>
          <w:rFonts w:hint="eastAsia"/>
        </w:rPr>
        <w:t>そちらも考えて欲しい。</w:t>
      </w:r>
      <w:r w:rsidR="00703EB2" w:rsidRPr="008F7E65">
        <w:rPr>
          <w:rFonts w:hint="eastAsia"/>
        </w:rPr>
        <w:t>（</w:t>
      </w:r>
      <w:r w:rsidR="00457683">
        <w:rPr>
          <w:rFonts w:hint="eastAsia"/>
        </w:rPr>
        <w:t>刈谷アレルギー児の会代表</w:t>
      </w:r>
      <w:r w:rsidR="00703EB2" w:rsidRPr="008F7E65">
        <w:rPr>
          <w:rFonts w:hint="eastAsia"/>
        </w:rPr>
        <w:t>）</w:t>
      </w:r>
    </w:p>
    <w:p w:rsidR="00703EB2" w:rsidRDefault="00703EB2" w:rsidP="00003D5F">
      <w:pPr>
        <w:pStyle w:val="a3"/>
        <w:ind w:leftChars="300" w:left="1225" w:hangingChars="200" w:hanging="490"/>
      </w:pPr>
      <w:r w:rsidRPr="008F7E65">
        <w:rPr>
          <w:rFonts w:hint="eastAsia"/>
        </w:rPr>
        <w:t>Ａ．</w:t>
      </w:r>
      <w:r w:rsidR="00003D5F" w:rsidRPr="00003D5F">
        <w:rPr>
          <w:rFonts w:hint="eastAsia"/>
        </w:rPr>
        <w:t>児</w:t>
      </w:r>
      <w:r w:rsidR="00003D5F">
        <w:rPr>
          <w:rFonts w:hint="eastAsia"/>
        </w:rPr>
        <w:t>童生徒のアレルギー対応については、学校内で情報を共有して、</w:t>
      </w:r>
      <w:r w:rsidR="00457683">
        <w:rPr>
          <w:rFonts w:hint="eastAsia"/>
        </w:rPr>
        <w:t>担任が子どものアレルギーをきちんと把握して郊外学習や調理実習などでも</w:t>
      </w:r>
      <w:r w:rsidR="008A728E">
        <w:rPr>
          <w:rFonts w:hint="eastAsia"/>
        </w:rPr>
        <w:t>気にするようにしています。</w:t>
      </w:r>
      <w:r w:rsidR="00FB5165">
        <w:rPr>
          <w:rFonts w:hint="eastAsia"/>
        </w:rPr>
        <w:t>（栄養教諭）</w:t>
      </w:r>
    </w:p>
    <w:p w:rsidR="00003D5F" w:rsidRDefault="00003D5F" w:rsidP="00003D5F">
      <w:pPr>
        <w:pStyle w:val="a3"/>
        <w:ind w:leftChars="300" w:left="980" w:hangingChars="100" w:hanging="245"/>
      </w:pPr>
      <w:r>
        <w:rPr>
          <w:rFonts w:hint="eastAsia"/>
        </w:rPr>
        <w:t xml:space="preserve">　　学校給食だけでなく、学校生活全般で</w:t>
      </w:r>
      <w:r w:rsidR="008A728E">
        <w:rPr>
          <w:rFonts w:hint="eastAsia"/>
        </w:rPr>
        <w:t>情報を生かしています。（教育部長）</w:t>
      </w:r>
    </w:p>
    <w:p w:rsidR="008A728E" w:rsidRDefault="008A728E" w:rsidP="008A728E">
      <w:pPr>
        <w:pStyle w:val="a3"/>
        <w:ind w:leftChars="300" w:left="1225" w:hangingChars="200" w:hanging="490"/>
      </w:pPr>
      <w:r>
        <w:rPr>
          <w:rFonts w:hint="eastAsia"/>
        </w:rPr>
        <w:t>Ｑ．</w:t>
      </w:r>
      <w:r w:rsidRPr="008A728E">
        <w:rPr>
          <w:rFonts w:hint="eastAsia"/>
        </w:rPr>
        <w:t>アレルギー診断をする医者も、アレルギー科とうたっていても、十分なアレルギー診断を行っていないところもあります。インターネットで日本アレルギー学会で検索すると、アレルギーの専門医がわかるので、そういったしっかりしたところで診断書を取ってもらうようにしてほしい。（刈谷アレルギー児の会代表）</w:t>
      </w:r>
    </w:p>
    <w:p w:rsidR="008A728E" w:rsidRDefault="008A728E" w:rsidP="00E65188">
      <w:pPr>
        <w:pStyle w:val="a3"/>
        <w:ind w:leftChars="300" w:left="1225" w:hangingChars="200" w:hanging="490"/>
      </w:pPr>
      <w:r>
        <w:rPr>
          <w:rFonts w:hint="eastAsia"/>
        </w:rPr>
        <w:t>Ａ．医師の診断に温度差があるということですが、学校としては、医師の診断に</w:t>
      </w:r>
      <w:r w:rsidR="00E65188">
        <w:rPr>
          <w:rFonts w:hint="eastAsia"/>
        </w:rPr>
        <w:t>頼らざるを得ない。（教育部長）</w:t>
      </w:r>
    </w:p>
    <w:p w:rsidR="00E65188" w:rsidRDefault="00E65188" w:rsidP="00E65188">
      <w:pPr>
        <w:pStyle w:val="a3"/>
        <w:ind w:leftChars="300" w:left="1225" w:hangingChars="200" w:hanging="490"/>
      </w:pPr>
      <w:r>
        <w:rPr>
          <w:rFonts w:hint="eastAsia"/>
        </w:rPr>
        <w:t>Ｑ．鶏卵がだめなら鶏肉もだめという診断を下す医師もいると聞く。医師に対し、正しい診断をしてもらうように働きかけてもらえないか。</w:t>
      </w:r>
      <w:r w:rsidRPr="00E65188">
        <w:rPr>
          <w:rFonts w:hint="eastAsia"/>
        </w:rPr>
        <w:t>（刈谷アレルギー児の会代表）</w:t>
      </w:r>
    </w:p>
    <w:p w:rsidR="00E65188" w:rsidRPr="008F7E65" w:rsidRDefault="00E65188" w:rsidP="00E65188">
      <w:pPr>
        <w:pStyle w:val="a3"/>
        <w:ind w:leftChars="300" w:left="1225" w:hangingChars="200" w:hanging="490"/>
      </w:pPr>
      <w:r>
        <w:rPr>
          <w:rFonts w:hint="eastAsia"/>
        </w:rPr>
        <w:t>Ａ．非常に大きな問題。保護者の中に、そういった希望があることは受け止めておく。（教育部長</w:t>
      </w:r>
      <w:r w:rsidRPr="00E65188">
        <w:rPr>
          <w:rFonts w:hint="eastAsia"/>
        </w:rPr>
        <w:t>）</w:t>
      </w:r>
    </w:p>
    <w:p w:rsidR="004A4C3C" w:rsidRPr="008F7E65" w:rsidRDefault="004A4C3C" w:rsidP="00003D5F">
      <w:pPr>
        <w:pStyle w:val="a3"/>
        <w:ind w:leftChars="300" w:left="1225" w:hangingChars="200" w:hanging="490"/>
      </w:pPr>
      <w:r w:rsidRPr="008F7E65">
        <w:rPr>
          <w:rFonts w:hint="eastAsia"/>
        </w:rPr>
        <w:t>Ｑ．</w:t>
      </w:r>
      <w:r w:rsidR="00FB5165">
        <w:rPr>
          <w:rFonts w:hint="eastAsia"/>
        </w:rPr>
        <w:t>資料1-4にある「コーヒー牛乳のもと」とは何ですか。コーヒー牛乳がアレルギーの子はそれも駄目ですか。（刈谷市薬剤師会代表）</w:t>
      </w:r>
    </w:p>
    <w:p w:rsidR="004A4C3C" w:rsidRDefault="004A4C3C" w:rsidP="00003D5F">
      <w:pPr>
        <w:pStyle w:val="a3"/>
        <w:ind w:leftChars="300" w:left="1225" w:hangingChars="200" w:hanging="490"/>
      </w:pPr>
      <w:r w:rsidRPr="008F7E65">
        <w:rPr>
          <w:rFonts w:hint="eastAsia"/>
        </w:rPr>
        <w:t>Ａ．</w:t>
      </w:r>
      <w:r w:rsidR="00FB5165">
        <w:rPr>
          <w:rFonts w:hint="eastAsia"/>
        </w:rPr>
        <w:t>ミルメークというもので、コーヒーは香料になり</w:t>
      </w:r>
      <w:r w:rsidR="00E65188">
        <w:rPr>
          <w:rFonts w:hint="eastAsia"/>
        </w:rPr>
        <w:t>材料にコーヒーは無いと思います。</w:t>
      </w:r>
      <w:r w:rsidR="00292932">
        <w:rPr>
          <w:rFonts w:hint="eastAsia"/>
        </w:rPr>
        <w:t>（栄養教諭）</w:t>
      </w:r>
    </w:p>
    <w:p w:rsidR="00292932" w:rsidRPr="008F7E65" w:rsidRDefault="00292932" w:rsidP="00003D5F">
      <w:pPr>
        <w:pStyle w:val="a3"/>
        <w:ind w:leftChars="300" w:left="1225" w:hangingChars="200" w:hanging="490"/>
      </w:pPr>
      <w:r>
        <w:rPr>
          <w:rFonts w:hint="eastAsia"/>
        </w:rPr>
        <w:t xml:space="preserve">　　資料1-6について４月以降アーモンドが追加されることにより、吹き出しの中の品目数が変更になります。（栄養教諭）</w:t>
      </w:r>
    </w:p>
    <w:p w:rsidR="009F4A02" w:rsidRDefault="004A4C3C" w:rsidP="00003D5F">
      <w:pPr>
        <w:pStyle w:val="a3"/>
        <w:ind w:leftChars="300" w:left="1225" w:hangingChars="200" w:hanging="490"/>
      </w:pPr>
      <w:r w:rsidRPr="008F7E65">
        <w:rPr>
          <w:rFonts w:hint="eastAsia"/>
        </w:rPr>
        <w:t>Ｑ．</w:t>
      </w:r>
      <w:r w:rsidR="00292932">
        <w:rPr>
          <w:rFonts w:hint="eastAsia"/>
        </w:rPr>
        <w:t>４月の新年度と９月転入者が多いためできるだけアレ</w:t>
      </w:r>
      <w:r w:rsidR="00304EF7">
        <w:rPr>
          <w:rFonts w:hint="eastAsia"/>
        </w:rPr>
        <w:t>ル</w:t>
      </w:r>
      <w:r w:rsidR="006A2468">
        <w:rPr>
          <w:rFonts w:hint="eastAsia"/>
        </w:rPr>
        <w:t>ゲンの無い献立にして欲しい。また、ナッツ類など学校給食で初めて食べる食材</w:t>
      </w:r>
      <w:r w:rsidR="00292932">
        <w:rPr>
          <w:rFonts w:hint="eastAsia"/>
        </w:rPr>
        <w:t>も</w:t>
      </w:r>
      <w:r w:rsidR="006A2468">
        <w:rPr>
          <w:rFonts w:hint="eastAsia"/>
        </w:rPr>
        <w:t>子供は、それと知らずに食べてしまい、それによりアレルギー症状を発症しないか</w:t>
      </w:r>
      <w:r w:rsidR="00292932">
        <w:rPr>
          <w:rFonts w:hint="eastAsia"/>
        </w:rPr>
        <w:t>不安なので検討をお願いしたい。</w:t>
      </w:r>
      <w:r w:rsidR="009F4A02">
        <w:rPr>
          <w:rFonts w:hint="eastAsia"/>
        </w:rPr>
        <w:t>（富士松北小学校養護教諭）</w:t>
      </w:r>
    </w:p>
    <w:p w:rsidR="009F4A02" w:rsidRDefault="009F4A02" w:rsidP="00003D5F">
      <w:pPr>
        <w:pStyle w:val="a3"/>
        <w:ind w:leftChars="300" w:left="1225" w:hangingChars="200" w:hanging="490"/>
      </w:pPr>
      <w:r>
        <w:rPr>
          <w:rFonts w:hint="eastAsia"/>
        </w:rPr>
        <w:t>Ａ．いろいろな</w:t>
      </w:r>
      <w:r w:rsidR="00304EF7">
        <w:rPr>
          <w:rFonts w:hint="eastAsia"/>
        </w:rPr>
        <w:t>食材を食べて欲しくて献立を考えてい</w:t>
      </w:r>
      <w:r w:rsidR="002B62CE">
        <w:rPr>
          <w:rFonts w:hint="eastAsia"/>
        </w:rPr>
        <w:t>て</w:t>
      </w:r>
      <w:r w:rsidR="00304EF7">
        <w:rPr>
          <w:rFonts w:hint="eastAsia"/>
        </w:rPr>
        <w:t>、たまご料理も食べて欲しいので</w:t>
      </w:r>
      <w:r w:rsidR="006A2468">
        <w:rPr>
          <w:rFonts w:hint="eastAsia"/>
        </w:rPr>
        <w:t>、</w:t>
      </w:r>
      <w:r w:rsidR="002B62CE">
        <w:rPr>
          <w:rFonts w:hint="eastAsia"/>
        </w:rPr>
        <w:t>なし</w:t>
      </w:r>
      <w:r w:rsidR="00304EF7">
        <w:rPr>
          <w:rFonts w:hint="eastAsia"/>
        </w:rPr>
        <w:t>というのはちょっと難しいかと。ちなみに４月については、たまご料理はありません。</w:t>
      </w:r>
      <w:r w:rsidR="006A2468">
        <w:rPr>
          <w:rFonts w:hint="eastAsia"/>
        </w:rPr>
        <w:t>ナッツ類も</w:t>
      </w:r>
      <w:r w:rsidR="00C8237F">
        <w:rPr>
          <w:rFonts w:hint="eastAsia"/>
        </w:rPr>
        <w:t>同様に難しいが、それが使われていることがわかりやすいように工夫していきます。</w:t>
      </w:r>
      <w:r w:rsidR="00304EF7">
        <w:rPr>
          <w:rFonts w:hint="eastAsia"/>
        </w:rPr>
        <w:t>（栄養教諭）</w:t>
      </w:r>
    </w:p>
    <w:p w:rsidR="004A4C3C" w:rsidRPr="008F7E65" w:rsidRDefault="00304EF7" w:rsidP="00003D5F">
      <w:pPr>
        <w:pStyle w:val="a3"/>
        <w:ind w:leftChars="300" w:left="1225" w:hangingChars="200" w:hanging="490"/>
      </w:pPr>
      <w:r>
        <w:rPr>
          <w:rFonts w:hint="eastAsia"/>
        </w:rPr>
        <w:t>Ｑ．</w:t>
      </w:r>
      <w:r w:rsidR="009F4A02">
        <w:rPr>
          <w:rFonts w:hint="eastAsia"/>
        </w:rPr>
        <w:t>同じ献立でも内容が違う時があるので、この献立なら食べられる、と思っても材料が違うと食べられない場合もあり、間違えてアレルギーの子に喫食させてしまう恐れがある。できれば献立ごとに同じ材料にして欲しい。（富士松北小学校養護教諭）</w:t>
      </w:r>
    </w:p>
    <w:p w:rsidR="005227FA" w:rsidRPr="008F7E65" w:rsidRDefault="004A4C3C" w:rsidP="00003D5F">
      <w:pPr>
        <w:pStyle w:val="a3"/>
        <w:ind w:leftChars="300" w:left="1225" w:hangingChars="200" w:hanging="490"/>
        <w:rPr>
          <w:sz w:val="24"/>
          <w:szCs w:val="24"/>
        </w:rPr>
      </w:pPr>
      <w:r w:rsidRPr="008F7E65">
        <w:rPr>
          <w:rFonts w:hint="eastAsia"/>
        </w:rPr>
        <w:t>Ａ．</w:t>
      </w:r>
      <w:r w:rsidR="00304EF7">
        <w:rPr>
          <w:rFonts w:hint="eastAsia"/>
        </w:rPr>
        <w:t>その月の全体で献立を考えていて、同じ日に同じ材料が重ならないように</w:t>
      </w:r>
      <w:r w:rsidR="002B62CE">
        <w:rPr>
          <w:rFonts w:hint="eastAsia"/>
        </w:rPr>
        <w:t>考えて</w:t>
      </w:r>
      <w:r w:rsidR="00C8237F">
        <w:rPr>
          <w:rFonts w:hint="eastAsia"/>
        </w:rPr>
        <w:t>います。そうすることで、一方の料理が食べられなくても、もう一方が食べられます。このような工夫が必要なことから、</w:t>
      </w:r>
      <w:r w:rsidR="00304EF7">
        <w:rPr>
          <w:rFonts w:hint="eastAsia"/>
        </w:rPr>
        <w:t>毎回同じ材料で</w:t>
      </w:r>
      <w:r w:rsidR="002B62CE">
        <w:rPr>
          <w:rFonts w:hint="eastAsia"/>
        </w:rPr>
        <w:t>という</w:t>
      </w:r>
      <w:r w:rsidR="00304EF7">
        <w:rPr>
          <w:rFonts w:hint="eastAsia"/>
        </w:rPr>
        <w:t>献立は難しいです。（栄養教諭）</w:t>
      </w:r>
    </w:p>
    <w:sectPr w:rsidR="005227FA" w:rsidRPr="008F7E65" w:rsidSect="008F7E65">
      <w:footerReference w:type="default" r:id="rId7"/>
      <w:pgSz w:w="11907" w:h="16840" w:code="9"/>
      <w:pgMar w:top="1418" w:right="1418" w:bottom="1418" w:left="1418" w:header="998" w:footer="998" w:gutter="0"/>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EF7" w:rsidRDefault="00304EF7" w:rsidP="00982A99">
      <w:r>
        <w:separator/>
      </w:r>
    </w:p>
  </w:endnote>
  <w:endnote w:type="continuationSeparator" w:id="0">
    <w:p w:rsidR="00304EF7" w:rsidRDefault="00304EF7" w:rsidP="009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59965"/>
      <w:docPartObj>
        <w:docPartGallery w:val="Page Numbers (Bottom of Page)"/>
        <w:docPartUnique/>
      </w:docPartObj>
    </w:sdtPr>
    <w:sdtEndPr/>
    <w:sdtContent>
      <w:p w:rsidR="00304EF7" w:rsidRDefault="00304EF7">
        <w:pPr>
          <w:pStyle w:val="a6"/>
          <w:jc w:val="center"/>
        </w:pPr>
        <w:r>
          <w:fldChar w:fldCharType="begin"/>
        </w:r>
        <w:r>
          <w:instrText>PAGE   \* MERGEFORMAT</w:instrText>
        </w:r>
        <w:r>
          <w:fldChar w:fldCharType="separate"/>
        </w:r>
        <w:r w:rsidR="001478DF" w:rsidRPr="001478DF">
          <w:rPr>
            <w:noProof/>
            <w:lang w:val="ja-JP"/>
          </w:rPr>
          <w:t>1</w:t>
        </w:r>
        <w:r>
          <w:fldChar w:fldCharType="end"/>
        </w:r>
      </w:p>
    </w:sdtContent>
  </w:sdt>
  <w:p w:rsidR="00304EF7" w:rsidRDefault="00304E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EF7" w:rsidRDefault="00304EF7" w:rsidP="00982A99">
      <w:r>
        <w:separator/>
      </w:r>
    </w:p>
  </w:footnote>
  <w:footnote w:type="continuationSeparator" w:id="0">
    <w:p w:rsidR="00304EF7" w:rsidRDefault="00304EF7" w:rsidP="00982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0F7"/>
    <w:multiLevelType w:val="hybridMultilevel"/>
    <w:tmpl w:val="3842A53E"/>
    <w:lvl w:ilvl="0" w:tplc="BAEC69B8">
      <w:start w:val="1"/>
      <w:numFmt w:val="decimalFullWidth"/>
      <w:lvlText w:val="（%1）"/>
      <w:lvlJc w:val="left"/>
      <w:pPr>
        <w:ind w:left="57" w:hanging="57"/>
      </w:pPr>
      <w:rPr>
        <w:rFonts w:hint="default"/>
      </w:rPr>
    </w:lvl>
    <w:lvl w:ilvl="1" w:tplc="BEFA2C16">
      <w:start w:val="1"/>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D97127B"/>
    <w:multiLevelType w:val="hybridMultilevel"/>
    <w:tmpl w:val="FE8A7D62"/>
    <w:lvl w:ilvl="0" w:tplc="E834BAD4">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2" w15:restartNumberingAfterBreak="0">
    <w:nsid w:val="3EED524B"/>
    <w:multiLevelType w:val="hybridMultilevel"/>
    <w:tmpl w:val="9DEE23E0"/>
    <w:lvl w:ilvl="0" w:tplc="FCB0B706">
      <w:start w:val="1"/>
      <w:numFmt w:val="decimalEnclosedCircle"/>
      <w:lvlText w:val="%1"/>
      <w:lvlJc w:val="left"/>
      <w:pPr>
        <w:ind w:left="720" w:hanging="420"/>
      </w:pPr>
      <w:rPr>
        <w:rFonts w:ascii="Century" w:eastAsia="ＭＳ 明朝" w:hAnsi="Century" w:hint="default"/>
      </w:rPr>
    </w:lvl>
    <w:lvl w:ilvl="1" w:tplc="FCB0B706">
      <w:start w:val="1"/>
      <w:numFmt w:val="decimalEnclosedCircle"/>
      <w:lvlText w:val="%2"/>
      <w:lvlJc w:val="left"/>
      <w:pPr>
        <w:ind w:left="1140" w:hanging="420"/>
      </w:pPr>
      <w:rPr>
        <w:rFonts w:ascii="Century" w:eastAsia="ＭＳ 明朝" w:hAnsi="Century" w:hint="default"/>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3" w15:restartNumberingAfterBreak="0">
    <w:nsid w:val="564D1EDD"/>
    <w:multiLevelType w:val="hybridMultilevel"/>
    <w:tmpl w:val="AF20F39C"/>
    <w:lvl w:ilvl="0" w:tplc="001447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DA5E45"/>
    <w:multiLevelType w:val="hybridMultilevel"/>
    <w:tmpl w:val="36CC8FE8"/>
    <w:lvl w:ilvl="0" w:tplc="0180C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0F2183"/>
    <w:multiLevelType w:val="hybridMultilevel"/>
    <w:tmpl w:val="A5CE5A8E"/>
    <w:lvl w:ilvl="0" w:tplc="FCB0B706">
      <w:start w:val="1"/>
      <w:numFmt w:val="decimalEnclosedCircle"/>
      <w:lvlText w:val="%1"/>
      <w:lvlJc w:val="left"/>
      <w:pPr>
        <w:ind w:left="1140" w:hanging="420"/>
      </w:pPr>
      <w:rPr>
        <w:rFonts w:ascii="Century" w:eastAsia="ＭＳ 明朝" w:hAnsi="Century"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F1"/>
    <w:rsid w:val="00003D5F"/>
    <w:rsid w:val="000060B4"/>
    <w:rsid w:val="0001786A"/>
    <w:rsid w:val="00032915"/>
    <w:rsid w:val="0004736A"/>
    <w:rsid w:val="00065D4E"/>
    <w:rsid w:val="00071929"/>
    <w:rsid w:val="000728D6"/>
    <w:rsid w:val="00080245"/>
    <w:rsid w:val="00095992"/>
    <w:rsid w:val="000F4A9E"/>
    <w:rsid w:val="001478DF"/>
    <w:rsid w:val="001A6503"/>
    <w:rsid w:val="001E581E"/>
    <w:rsid w:val="001F0DB9"/>
    <w:rsid w:val="0027392B"/>
    <w:rsid w:val="00292932"/>
    <w:rsid w:val="002B62CE"/>
    <w:rsid w:val="002D3127"/>
    <w:rsid w:val="00304EF7"/>
    <w:rsid w:val="00331D98"/>
    <w:rsid w:val="003521EB"/>
    <w:rsid w:val="00352CC6"/>
    <w:rsid w:val="00354391"/>
    <w:rsid w:val="00354CFF"/>
    <w:rsid w:val="003720B1"/>
    <w:rsid w:val="003A5572"/>
    <w:rsid w:val="004538CF"/>
    <w:rsid w:val="00457683"/>
    <w:rsid w:val="004A4C3C"/>
    <w:rsid w:val="004B2359"/>
    <w:rsid w:val="00501DB5"/>
    <w:rsid w:val="005227FA"/>
    <w:rsid w:val="00585B48"/>
    <w:rsid w:val="005D20FD"/>
    <w:rsid w:val="00605E3E"/>
    <w:rsid w:val="00624B87"/>
    <w:rsid w:val="006A2468"/>
    <w:rsid w:val="006E4DDB"/>
    <w:rsid w:val="00703EB2"/>
    <w:rsid w:val="0074433B"/>
    <w:rsid w:val="00791A66"/>
    <w:rsid w:val="007A62F1"/>
    <w:rsid w:val="007C0A68"/>
    <w:rsid w:val="007F1630"/>
    <w:rsid w:val="00823386"/>
    <w:rsid w:val="008A728E"/>
    <w:rsid w:val="008B7CD0"/>
    <w:rsid w:val="008E1CB2"/>
    <w:rsid w:val="008F7E65"/>
    <w:rsid w:val="009161B2"/>
    <w:rsid w:val="00927313"/>
    <w:rsid w:val="00982A99"/>
    <w:rsid w:val="009B6D60"/>
    <w:rsid w:val="009D2602"/>
    <w:rsid w:val="009F4A02"/>
    <w:rsid w:val="00A06539"/>
    <w:rsid w:val="00A536A2"/>
    <w:rsid w:val="00A72CFD"/>
    <w:rsid w:val="00A95CFB"/>
    <w:rsid w:val="00AA7484"/>
    <w:rsid w:val="00B21FD7"/>
    <w:rsid w:val="00B544F7"/>
    <w:rsid w:val="00C31898"/>
    <w:rsid w:val="00C61076"/>
    <w:rsid w:val="00C71839"/>
    <w:rsid w:val="00C8237F"/>
    <w:rsid w:val="00D63858"/>
    <w:rsid w:val="00D906E9"/>
    <w:rsid w:val="00D9457E"/>
    <w:rsid w:val="00D94A79"/>
    <w:rsid w:val="00E65188"/>
    <w:rsid w:val="00EA0E80"/>
    <w:rsid w:val="00EB3E1E"/>
    <w:rsid w:val="00EB7DB3"/>
    <w:rsid w:val="00F70D58"/>
    <w:rsid w:val="00F87408"/>
    <w:rsid w:val="00F90B7E"/>
    <w:rsid w:val="00FB5165"/>
    <w:rsid w:val="00FE2415"/>
    <w:rsid w:val="00FF3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B54CFE-BCC4-4E73-AA97-8E5545C12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2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391"/>
    <w:pPr>
      <w:ind w:leftChars="400" w:left="840"/>
    </w:pPr>
  </w:style>
  <w:style w:type="paragraph" w:styleId="a4">
    <w:name w:val="header"/>
    <w:basedOn w:val="a"/>
    <w:link w:val="a5"/>
    <w:uiPriority w:val="99"/>
    <w:unhideWhenUsed/>
    <w:rsid w:val="00982A99"/>
    <w:pPr>
      <w:tabs>
        <w:tab w:val="center" w:pos="4252"/>
        <w:tab w:val="right" w:pos="8504"/>
      </w:tabs>
      <w:snapToGrid w:val="0"/>
    </w:pPr>
  </w:style>
  <w:style w:type="character" w:customStyle="1" w:styleId="a5">
    <w:name w:val="ヘッダー (文字)"/>
    <w:basedOn w:val="a0"/>
    <w:link w:val="a4"/>
    <w:uiPriority w:val="99"/>
    <w:rsid w:val="00982A99"/>
  </w:style>
  <w:style w:type="paragraph" w:styleId="a6">
    <w:name w:val="footer"/>
    <w:basedOn w:val="a"/>
    <w:link w:val="a7"/>
    <w:uiPriority w:val="99"/>
    <w:unhideWhenUsed/>
    <w:rsid w:val="00982A99"/>
    <w:pPr>
      <w:tabs>
        <w:tab w:val="center" w:pos="4252"/>
        <w:tab w:val="right" w:pos="8504"/>
      </w:tabs>
      <w:snapToGrid w:val="0"/>
    </w:pPr>
  </w:style>
  <w:style w:type="character" w:customStyle="1" w:styleId="a7">
    <w:name w:val="フッター (文字)"/>
    <w:basedOn w:val="a0"/>
    <w:link w:val="a6"/>
    <w:uiPriority w:val="99"/>
    <w:rsid w:val="00982A99"/>
  </w:style>
  <w:style w:type="paragraph" w:styleId="a8">
    <w:name w:val="Balloon Text"/>
    <w:basedOn w:val="a"/>
    <w:link w:val="a9"/>
    <w:uiPriority w:val="99"/>
    <w:semiHidden/>
    <w:unhideWhenUsed/>
    <w:rsid w:val="00C718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8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BFF97205</Template>
  <TotalTime>0</TotalTime>
  <Pages>6</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2020-02-18T23:13:00Z</dcterms:created>
  <dc:creator>kondou-tos</dc:creator>
  <cp:lastModifiedBy>近藤 俊幸</cp:lastModifiedBy>
  <cp:lastPrinted>2020-01-30T07:50:00Z</cp:lastPrinted>
  <dcterms:modified xsi:type="dcterms:W3CDTF">2020-02-18T23:13:00Z</dcterms:modified>
  <cp:revision>2</cp:revision>
</cp:coreProperties>
</file>